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1C212" w14:textId="77777777" w:rsidR="005E21D3" w:rsidRPr="005E21D3" w:rsidRDefault="005E21D3" w:rsidP="00E0272A">
      <w:pPr>
        <w:jc w:val="center"/>
        <w:rPr>
          <w:b/>
          <w:sz w:val="20"/>
          <w:szCs w:val="20"/>
        </w:rPr>
      </w:pPr>
      <w:bookmarkStart w:id="0" w:name="OLE_LINK3"/>
      <w:bookmarkStart w:id="1" w:name="OLE_LINK4"/>
    </w:p>
    <w:bookmarkEnd w:id="0"/>
    <w:bookmarkEnd w:id="1"/>
    <w:p w14:paraId="10EFDB4B" w14:textId="77777777" w:rsidR="00CA1FA1" w:rsidRDefault="00B074CC" w:rsidP="000E1E0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Instrukce pro kontrolu příloh k Žádosti o dotaci 19.2.1 – společné přílohy pro všechny články </w:t>
      </w:r>
    </w:p>
    <w:p w14:paraId="569D1131" w14:textId="159E147B" w:rsidR="00B074CC" w:rsidRDefault="00AA5C31" w:rsidP="000E1E0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</w:t>
      </w:r>
      <w:r w:rsidR="00B074CC">
        <w:rPr>
          <w:rFonts w:ascii="Verdana" w:hAnsi="Verdana"/>
          <w:b/>
          <w:sz w:val="24"/>
          <w:szCs w:val="24"/>
        </w:rPr>
        <w:t>dle Pravidel</w:t>
      </w:r>
      <w:r w:rsidR="002D2F7F">
        <w:rPr>
          <w:rFonts w:ascii="Verdana" w:hAnsi="Verdana"/>
          <w:b/>
          <w:sz w:val="24"/>
          <w:szCs w:val="24"/>
        </w:rPr>
        <w:t xml:space="preserve"> 19.2.1,</w:t>
      </w:r>
      <w:r w:rsidR="00B074CC">
        <w:rPr>
          <w:rFonts w:ascii="Verdana" w:hAnsi="Verdana"/>
          <w:b/>
          <w:sz w:val="24"/>
          <w:szCs w:val="24"/>
        </w:rPr>
        <w:t xml:space="preserve"> část B</w:t>
      </w:r>
      <w:r>
        <w:rPr>
          <w:rFonts w:ascii="Verdana" w:hAnsi="Verdana"/>
          <w:b/>
          <w:sz w:val="24"/>
          <w:szCs w:val="24"/>
        </w:rPr>
        <w:t>)</w:t>
      </w:r>
    </w:p>
    <w:p w14:paraId="592BAFA0" w14:textId="037581D0" w:rsidR="00B074CC" w:rsidRDefault="00142B26" w:rsidP="00142B26">
      <w:pPr>
        <w:rPr>
          <w:rFonts w:ascii="Verdana" w:hAnsi="Verdana"/>
          <w:sz w:val="24"/>
          <w:szCs w:val="24"/>
        </w:rPr>
      </w:pPr>
      <w:r w:rsidRPr="00460108">
        <w:rPr>
          <w:rFonts w:ascii="Verdana" w:hAnsi="Verdana"/>
          <w:sz w:val="20"/>
          <w:szCs w:val="20"/>
        </w:rPr>
        <w:t>Obecné doporučení ke kontrole a doplňování:</w:t>
      </w:r>
      <w:r w:rsidRPr="00460108">
        <w:rPr>
          <w:rFonts w:ascii="Verdana" w:hAnsi="Verdana"/>
          <w:sz w:val="24"/>
          <w:szCs w:val="24"/>
        </w:rPr>
        <w:t xml:space="preserve"> </w:t>
      </w:r>
      <w:hyperlink r:id="rId8" w:history="1">
        <w:r w:rsidRPr="00142B26">
          <w:rPr>
            <w:rStyle w:val="Hypertextovodkaz"/>
            <w:rFonts w:ascii="Verdana" w:hAnsi="Verdana"/>
            <w:sz w:val="20"/>
            <w:szCs w:val="20"/>
          </w:rPr>
          <w:t>https://www.szif.cz/cs/CmDocument?rid=%2Fapa_anon%2Fcs%2Fdokumenty_ke_stazeni%2Fprv2014%2Fopatreni%2Fleader%2F1921%2F1481801847773%2F1552901257737.pdf</w:t>
        </w:r>
      </w:hyperlink>
    </w:p>
    <w:p w14:paraId="2D12CF63" w14:textId="77777777" w:rsidR="00B074CC" w:rsidRDefault="00B074CC" w:rsidP="00B074CC">
      <w:pPr>
        <w:ind w:left="2340" w:hanging="2340"/>
        <w:rPr>
          <w:rFonts w:ascii="Verdana" w:hAnsi="Verdana"/>
          <w:b/>
          <w:sz w:val="20"/>
          <w:szCs w:val="20"/>
        </w:rPr>
      </w:pPr>
    </w:p>
    <w:tbl>
      <w:tblPr>
        <w:tblW w:w="145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  <w:gridCol w:w="3957"/>
        <w:gridCol w:w="574"/>
      </w:tblGrid>
      <w:tr w:rsidR="00444344" w:rsidRPr="005D2E15" w14:paraId="684AEC25" w14:textId="135A95B8" w:rsidTr="001D7BB8">
        <w:trPr>
          <w:trHeight w:val="51"/>
        </w:trPr>
        <w:tc>
          <w:tcPr>
            <w:tcW w:w="7168" w:type="dxa"/>
            <w:shd w:val="clear" w:color="auto" w:fill="DAEEF3" w:themeFill="accent5" w:themeFillTint="33"/>
            <w:noWrap/>
          </w:tcPr>
          <w:p w14:paraId="45AAE1C1" w14:textId="77777777" w:rsidR="00444344" w:rsidRPr="005D2E15" w:rsidRDefault="00444344" w:rsidP="000001D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2E15">
              <w:rPr>
                <w:rFonts w:ascii="Verdana" w:hAnsi="Verdana"/>
                <w:b/>
                <w:bCs/>
                <w:sz w:val="18"/>
                <w:szCs w:val="18"/>
              </w:rPr>
              <w:t>Název přílohy</w:t>
            </w:r>
          </w:p>
        </w:tc>
        <w:tc>
          <w:tcPr>
            <w:tcW w:w="6520" w:type="dxa"/>
            <w:shd w:val="clear" w:color="auto" w:fill="DAEEF3" w:themeFill="accent5" w:themeFillTint="33"/>
            <w:noWrap/>
          </w:tcPr>
          <w:p w14:paraId="47A38C51" w14:textId="77777777" w:rsidR="00444344" w:rsidRPr="005D2E15" w:rsidRDefault="00444344" w:rsidP="000001D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2E15">
              <w:rPr>
                <w:rFonts w:ascii="Verdana" w:hAnsi="Verdana"/>
                <w:b/>
                <w:bCs/>
                <w:sz w:val="18"/>
                <w:szCs w:val="18"/>
              </w:rPr>
              <w:t>Kontrola</w:t>
            </w:r>
          </w:p>
        </w:tc>
        <w:tc>
          <w:tcPr>
            <w:tcW w:w="865" w:type="dxa"/>
            <w:shd w:val="clear" w:color="auto" w:fill="DAEEF3" w:themeFill="accent5" w:themeFillTint="33"/>
          </w:tcPr>
          <w:p w14:paraId="152E7B07" w14:textId="32D76E27" w:rsidR="00444344" w:rsidRPr="009F2691" w:rsidRDefault="009F2691" w:rsidP="000001D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2691">
              <w:rPr>
                <w:rFonts w:ascii="Verdana" w:hAnsi="Verdana"/>
                <w:b/>
                <w:bCs/>
                <w:sz w:val="16"/>
                <w:szCs w:val="16"/>
              </w:rPr>
              <w:t>A/N/NT</w:t>
            </w:r>
          </w:p>
        </w:tc>
      </w:tr>
      <w:tr w:rsidR="00444344" w:rsidRPr="005D2E15" w14:paraId="5B8B8D06" w14:textId="33328473" w:rsidTr="001D7BB8">
        <w:trPr>
          <w:trHeight w:val="248"/>
        </w:trPr>
        <w:tc>
          <w:tcPr>
            <w:tcW w:w="7168" w:type="dxa"/>
            <w:vMerge w:val="restart"/>
            <w:shd w:val="clear" w:color="auto" w:fill="FFFFFF"/>
          </w:tcPr>
          <w:p w14:paraId="1D5236CA" w14:textId="61F40FFA" w:rsidR="0092670D" w:rsidRPr="00D86665" w:rsidRDefault="0092670D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86665">
              <w:rPr>
                <w:rFonts w:ascii="Verdana" w:hAnsi="Verdana"/>
                <w:sz w:val="18"/>
                <w:szCs w:val="18"/>
              </w:rPr>
              <w:t>V případě, že projekt/část projektu podléhá řízení stavebního úřadu, pak ke dni podání Žádosti o dotaci na MAS platný a nejpozději ke dni registrace na SZIF pravomocný (v případě veřejnoprávní smlouvy účinný) odpovídající správní akt stavebního úřadu (dle obecných podmínek Pravidel , kapitola 1. "Řízení stavebního úřadu"), na jehož základě lze projekt/část projektu realizovat - prostá kopie</w:t>
            </w:r>
          </w:p>
        </w:tc>
        <w:tc>
          <w:tcPr>
            <w:tcW w:w="6520" w:type="dxa"/>
            <w:shd w:val="clear" w:color="auto" w:fill="FFFFFF"/>
          </w:tcPr>
          <w:p w14:paraId="760C93B5" w14:textId="46AB3A41" w:rsidR="00444344" w:rsidRPr="00D86665" w:rsidRDefault="00444344" w:rsidP="00AC423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86665">
              <w:rPr>
                <w:rFonts w:ascii="Verdana" w:hAnsi="Verdana"/>
                <w:sz w:val="18"/>
                <w:szCs w:val="18"/>
              </w:rPr>
              <w:t>Souhlasí s identifikací projektu</w:t>
            </w:r>
          </w:p>
        </w:tc>
        <w:tc>
          <w:tcPr>
            <w:tcW w:w="865" w:type="dxa"/>
            <w:shd w:val="clear" w:color="auto" w:fill="FFFFFF"/>
          </w:tcPr>
          <w:p w14:paraId="340FFF81" w14:textId="77777777" w:rsidR="00444344" w:rsidRPr="00285B34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44344" w:rsidRPr="005D2E15" w14:paraId="646AA6CF" w14:textId="64C9B587" w:rsidTr="001D7BB8">
        <w:trPr>
          <w:trHeight w:val="138"/>
        </w:trPr>
        <w:tc>
          <w:tcPr>
            <w:tcW w:w="7168" w:type="dxa"/>
            <w:vMerge/>
            <w:shd w:val="clear" w:color="auto" w:fill="FFFFFF"/>
          </w:tcPr>
          <w:p w14:paraId="13AE0C34" w14:textId="77777777" w:rsidR="00444344" w:rsidRPr="00D86665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1716E562" w14:textId="10B5683E" w:rsidR="00444344" w:rsidRPr="00D86665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86665">
              <w:rPr>
                <w:rFonts w:ascii="Verdana" w:hAnsi="Verdana"/>
                <w:sz w:val="18"/>
                <w:szCs w:val="18"/>
              </w:rPr>
              <w:t>Platné ke dni podání ŽOD</w:t>
            </w:r>
            <w:r w:rsidR="000D565C">
              <w:rPr>
                <w:rFonts w:ascii="Verdana" w:hAnsi="Verdana"/>
                <w:sz w:val="18"/>
                <w:szCs w:val="18"/>
              </w:rPr>
              <w:t xml:space="preserve"> na MAS</w:t>
            </w:r>
          </w:p>
        </w:tc>
        <w:tc>
          <w:tcPr>
            <w:tcW w:w="865" w:type="dxa"/>
            <w:shd w:val="clear" w:color="auto" w:fill="FFFFFF"/>
          </w:tcPr>
          <w:p w14:paraId="2945E8B1" w14:textId="77777777" w:rsidR="00444344" w:rsidRPr="00285B34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44344" w:rsidRPr="005D2E15" w14:paraId="44F412AF" w14:textId="79FC904F" w:rsidTr="001D7BB8">
        <w:trPr>
          <w:trHeight w:val="337"/>
        </w:trPr>
        <w:tc>
          <w:tcPr>
            <w:tcW w:w="7168" w:type="dxa"/>
            <w:vMerge/>
            <w:shd w:val="clear" w:color="auto" w:fill="FFFFFF"/>
          </w:tcPr>
          <w:p w14:paraId="6A8E349B" w14:textId="77777777" w:rsidR="00444344" w:rsidRPr="00D86665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6C84FD3E" w14:textId="6C9C9E87" w:rsidR="00444344" w:rsidRPr="00460108" w:rsidRDefault="00BC296A" w:rsidP="00FD5B4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60108">
              <w:rPr>
                <w:rFonts w:ascii="Verdana" w:hAnsi="Verdana"/>
                <w:sz w:val="18"/>
                <w:szCs w:val="18"/>
              </w:rPr>
              <w:t xml:space="preserve">Pravomocné (účinné v případě veřejnoprávní smlouvy) </w:t>
            </w:r>
            <w:r w:rsidR="00A61DB0" w:rsidRPr="00460108">
              <w:rPr>
                <w:rFonts w:ascii="Verdana" w:hAnsi="Verdana"/>
                <w:sz w:val="18"/>
                <w:szCs w:val="18"/>
              </w:rPr>
              <w:t>nejpozději ke dni registrace na SZIF</w:t>
            </w:r>
            <w:r w:rsidR="000D565C" w:rsidRPr="00460108">
              <w:rPr>
                <w:rFonts w:ascii="Verdana" w:hAnsi="Verdana"/>
                <w:sz w:val="18"/>
                <w:szCs w:val="18"/>
              </w:rPr>
              <w:t xml:space="preserve"> (tj. je možné na základě administrativní kontroly na MAS nechat žadatele doložit pravomocné stavební povolení)</w:t>
            </w:r>
          </w:p>
        </w:tc>
        <w:tc>
          <w:tcPr>
            <w:tcW w:w="865" w:type="dxa"/>
            <w:shd w:val="clear" w:color="auto" w:fill="FFFFFF"/>
          </w:tcPr>
          <w:p w14:paraId="693927E0" w14:textId="77777777" w:rsidR="00444344" w:rsidRPr="00285B34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44344" w:rsidRPr="005D2E15" w14:paraId="7FC03897" w14:textId="50BB9BE8" w:rsidTr="001D7BB8">
        <w:trPr>
          <w:trHeight w:val="337"/>
        </w:trPr>
        <w:tc>
          <w:tcPr>
            <w:tcW w:w="7168" w:type="dxa"/>
            <w:vMerge/>
            <w:shd w:val="clear" w:color="auto" w:fill="FFFFFF"/>
          </w:tcPr>
          <w:p w14:paraId="627D916C" w14:textId="77777777" w:rsidR="00444344" w:rsidRPr="00D86665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0640D1E0" w14:textId="77777777" w:rsidR="00444344" w:rsidRPr="00460108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60108">
              <w:rPr>
                <w:rFonts w:ascii="Verdana" w:hAnsi="Verdana"/>
                <w:sz w:val="18"/>
                <w:szCs w:val="18"/>
              </w:rPr>
              <w:t>Vydáno příslušným stavebním úřadem</w:t>
            </w:r>
          </w:p>
        </w:tc>
        <w:tc>
          <w:tcPr>
            <w:tcW w:w="865" w:type="dxa"/>
            <w:shd w:val="clear" w:color="auto" w:fill="FFFFFF"/>
          </w:tcPr>
          <w:p w14:paraId="485903D3" w14:textId="77777777" w:rsidR="00444344" w:rsidRPr="00285B34" w:rsidRDefault="00444344" w:rsidP="000001D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7362B71B" w14:textId="19F488C0" w:rsidTr="001D7BB8">
        <w:trPr>
          <w:trHeight w:val="70"/>
        </w:trPr>
        <w:tc>
          <w:tcPr>
            <w:tcW w:w="7168" w:type="dxa"/>
            <w:vMerge w:val="restart"/>
            <w:shd w:val="clear" w:color="auto" w:fill="FFFFFF"/>
          </w:tcPr>
          <w:p w14:paraId="0C47FE3B" w14:textId="311D8CA9" w:rsidR="00444344" w:rsidRPr="00460108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60108">
              <w:rPr>
                <w:rFonts w:ascii="Verdana" w:hAnsi="Verdana"/>
                <w:sz w:val="18"/>
                <w:szCs w:val="18"/>
              </w:rPr>
              <w:t>V případě, že projekt/část projektu podléhá řízení stavebního úřadu, pak stavebním úřadem ověřená projektová dokumentace předkládaná k řízení stavebního úřadu  v souladu se zákonem č. 183/2006 Sb., o územním plánování a stavebním řádu (stavební zákon), ve znění pozdějších předpisů, a příslušnými prováděcími předpisy –</w:t>
            </w:r>
            <w:r w:rsidR="001B796B" w:rsidRPr="0046010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60108">
              <w:rPr>
                <w:rFonts w:ascii="Verdana" w:hAnsi="Verdana"/>
                <w:sz w:val="18"/>
                <w:szCs w:val="18"/>
              </w:rPr>
              <w:t>prostá kopie (lze předložit v listinné podobě).</w:t>
            </w:r>
          </w:p>
        </w:tc>
        <w:tc>
          <w:tcPr>
            <w:tcW w:w="6520" w:type="dxa"/>
            <w:shd w:val="clear" w:color="auto" w:fill="FFFFFF"/>
          </w:tcPr>
          <w:p w14:paraId="40F0DD33" w14:textId="77777777" w:rsidR="00444344" w:rsidRPr="00D86665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86665">
              <w:rPr>
                <w:rFonts w:ascii="Verdana" w:hAnsi="Verdana"/>
                <w:sz w:val="18"/>
                <w:szCs w:val="18"/>
              </w:rPr>
              <w:t>Souhlasí s identifikací projektu</w:t>
            </w:r>
          </w:p>
        </w:tc>
        <w:tc>
          <w:tcPr>
            <w:tcW w:w="865" w:type="dxa"/>
            <w:shd w:val="clear" w:color="auto" w:fill="FFFFFF"/>
          </w:tcPr>
          <w:p w14:paraId="552EF215" w14:textId="77777777" w:rsidR="00444344" w:rsidRPr="00285B34" w:rsidRDefault="00444344" w:rsidP="000001D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31A9744F" w14:textId="050A02A6" w:rsidTr="001D7BB8">
        <w:trPr>
          <w:trHeight w:val="276"/>
        </w:trPr>
        <w:tc>
          <w:tcPr>
            <w:tcW w:w="7168" w:type="dxa"/>
            <w:vMerge/>
            <w:shd w:val="clear" w:color="auto" w:fill="FFFFFF"/>
          </w:tcPr>
          <w:p w14:paraId="2D176EE3" w14:textId="77777777" w:rsidR="00444344" w:rsidRPr="00460108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7705B97A" w14:textId="05C365AB" w:rsidR="00444344" w:rsidRPr="00D86665" w:rsidRDefault="00B97581" w:rsidP="000001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Přísluší k dodanému povolení </w:t>
            </w:r>
            <w:r w:rsidR="00444344" w:rsidRPr="00D86665">
              <w:rPr>
                <w:rFonts w:ascii="Verdana" w:hAnsi="Verdana"/>
                <w:sz w:val="18"/>
                <w:szCs w:val="18"/>
              </w:rPr>
              <w:t>stavebního úřadu</w:t>
            </w:r>
          </w:p>
        </w:tc>
        <w:tc>
          <w:tcPr>
            <w:tcW w:w="865" w:type="dxa"/>
            <w:shd w:val="clear" w:color="auto" w:fill="FFFFFF"/>
          </w:tcPr>
          <w:p w14:paraId="6C1446CF" w14:textId="77777777" w:rsidR="00444344" w:rsidRPr="00285B34" w:rsidRDefault="00444344" w:rsidP="000001D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1702D756" w14:textId="60ED6F5B" w:rsidTr="001D7BB8">
        <w:trPr>
          <w:trHeight w:val="518"/>
        </w:trPr>
        <w:tc>
          <w:tcPr>
            <w:tcW w:w="7168" w:type="dxa"/>
            <w:vMerge/>
            <w:shd w:val="clear" w:color="auto" w:fill="FFFFFF"/>
          </w:tcPr>
          <w:p w14:paraId="4CDFBF42" w14:textId="77777777" w:rsidR="00444344" w:rsidRPr="00460108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31AD38B6" w14:textId="0B7D266A" w:rsidR="00444344" w:rsidRPr="00D86665" w:rsidRDefault="00444344" w:rsidP="000001D2">
            <w:pPr>
              <w:rPr>
                <w:rFonts w:ascii="Verdana" w:hAnsi="Verdana"/>
                <w:sz w:val="18"/>
                <w:szCs w:val="18"/>
              </w:rPr>
            </w:pPr>
            <w:r w:rsidRPr="00D86665">
              <w:rPr>
                <w:rFonts w:ascii="Verdana" w:hAnsi="Verdana"/>
                <w:sz w:val="18"/>
                <w:szCs w:val="18"/>
              </w:rPr>
              <w:t>Projektová dokumentace ověřena příslušným stavebním úřadem</w:t>
            </w:r>
          </w:p>
          <w:p w14:paraId="5D656C91" w14:textId="77777777" w:rsidR="00444344" w:rsidRPr="00D86665" w:rsidRDefault="00444344" w:rsidP="000001D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/>
          </w:tcPr>
          <w:p w14:paraId="0FD5CF27" w14:textId="77777777" w:rsidR="00444344" w:rsidRPr="00285B34" w:rsidRDefault="00444344" w:rsidP="000001D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621D7946" w14:textId="1878BD86" w:rsidTr="00142B26">
        <w:trPr>
          <w:trHeight w:val="70"/>
        </w:trPr>
        <w:tc>
          <w:tcPr>
            <w:tcW w:w="7168" w:type="dxa"/>
            <w:vMerge w:val="restart"/>
            <w:shd w:val="clear" w:color="auto" w:fill="auto"/>
          </w:tcPr>
          <w:p w14:paraId="07BBA989" w14:textId="3BD95274" w:rsidR="00444344" w:rsidRPr="00460108" w:rsidRDefault="00326FB9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60108">
              <w:rPr>
                <w:rFonts w:ascii="Verdana" w:hAnsi="Verdana"/>
                <w:sz w:val="18"/>
                <w:szCs w:val="18"/>
              </w:rPr>
              <w:t>V případě, že jsou realizovány stavební výdaje, pak p</w:t>
            </w:r>
            <w:r w:rsidR="00444344" w:rsidRPr="00460108">
              <w:rPr>
                <w:rFonts w:ascii="Verdana" w:hAnsi="Verdana"/>
                <w:sz w:val="18"/>
                <w:szCs w:val="18"/>
              </w:rPr>
              <w:t>ůdorys stavby/půdorys dispozice technologie v odpovídajícím měřítku s vyznačením rozměrů stavby/technologie k projektu/části projektu, pokud není přílohou stavebním úřadem ověřená projektová dokumentace předkládaná k řízení stavebního úřadu v souladu se zákonem č. 183/2006 Sb. o územním plánování a stavebním řádu (stavební zákon), ve znění pozdějších předpisů, a příslušnými prováděcími předpisy – prostá kopie;  (lze předložit v listinné podobě).</w:t>
            </w:r>
          </w:p>
          <w:p w14:paraId="6A95C5A9" w14:textId="078B6A10" w:rsidR="0053168B" w:rsidRPr="00460108" w:rsidRDefault="0053168B" w:rsidP="000001D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0ECCCE92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42B26">
              <w:rPr>
                <w:rFonts w:ascii="Verdana" w:hAnsi="Verdana"/>
                <w:sz w:val="18"/>
                <w:szCs w:val="18"/>
              </w:rPr>
              <w:t>Uvedeny rozměry stavby/technologie</w:t>
            </w:r>
          </w:p>
        </w:tc>
        <w:tc>
          <w:tcPr>
            <w:tcW w:w="865" w:type="dxa"/>
            <w:shd w:val="clear" w:color="auto" w:fill="FFFFFF"/>
          </w:tcPr>
          <w:p w14:paraId="6B0B738D" w14:textId="77777777" w:rsidR="00444344" w:rsidRPr="00285B34" w:rsidRDefault="00444344" w:rsidP="000001D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4A13D58B" w14:textId="315CD911" w:rsidTr="00142B26">
        <w:trPr>
          <w:trHeight w:val="70"/>
        </w:trPr>
        <w:tc>
          <w:tcPr>
            <w:tcW w:w="7168" w:type="dxa"/>
            <w:vMerge/>
            <w:shd w:val="clear" w:color="auto" w:fill="auto"/>
          </w:tcPr>
          <w:p w14:paraId="1FC26226" w14:textId="77777777" w:rsidR="00444344" w:rsidRPr="00460108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6D3CDDA5" w14:textId="6FE0AFD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42B26">
              <w:rPr>
                <w:rFonts w:ascii="Verdana" w:hAnsi="Verdana"/>
                <w:sz w:val="18"/>
                <w:szCs w:val="18"/>
              </w:rPr>
              <w:t>Je půdorys stavby/ půdorys dispozice technologie dostatečně názorný</w:t>
            </w:r>
          </w:p>
          <w:p w14:paraId="530FF774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695085D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6EAEDA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736BD95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/>
          </w:tcPr>
          <w:p w14:paraId="520029EE" w14:textId="77777777" w:rsidR="00444344" w:rsidRPr="00285B34" w:rsidRDefault="00444344" w:rsidP="000001D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58403ABD" w14:textId="6B55779C" w:rsidTr="00142B26">
        <w:trPr>
          <w:trHeight w:val="70"/>
        </w:trPr>
        <w:tc>
          <w:tcPr>
            <w:tcW w:w="7168" w:type="dxa"/>
            <w:vMerge w:val="restart"/>
            <w:shd w:val="clear" w:color="auto" w:fill="auto"/>
          </w:tcPr>
          <w:p w14:paraId="75F41C38" w14:textId="1786E3CE" w:rsidR="00444344" w:rsidRPr="00460108" w:rsidRDefault="00326FB9" w:rsidP="0013326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60108">
              <w:rPr>
                <w:rFonts w:ascii="Verdana" w:hAnsi="Verdana"/>
                <w:sz w:val="18"/>
                <w:szCs w:val="18"/>
              </w:rPr>
              <w:t>V případě, že jsou realizovány stavební výdaje, pak k</w:t>
            </w:r>
            <w:r w:rsidR="00444344" w:rsidRPr="00460108">
              <w:rPr>
                <w:rFonts w:ascii="Verdana" w:hAnsi="Verdana"/>
                <w:sz w:val="18"/>
                <w:szCs w:val="18"/>
              </w:rPr>
              <w:t xml:space="preserve">atastrální mapa s vyznačením lokalizace předmětu projektu v odpovídajícím měřítku, ze které budou patrná čísla pozemků, hranice pozemků, název katastrálního území a měřítko mapy </w:t>
            </w:r>
            <w:r w:rsidR="00133263" w:rsidRPr="00133263">
              <w:rPr>
                <w:rFonts w:ascii="Verdana" w:hAnsi="Verdana"/>
                <w:sz w:val="18"/>
                <w:szCs w:val="18"/>
              </w:rPr>
              <w:t>(není-li součástí projektové dokumentace)</w:t>
            </w:r>
            <w:r w:rsidR="0013326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44344" w:rsidRPr="00460108">
              <w:rPr>
                <w:rFonts w:ascii="Verdana" w:hAnsi="Verdana"/>
                <w:sz w:val="18"/>
                <w:szCs w:val="18"/>
              </w:rPr>
              <w:t>– prostá kopie (lze předložit v listinné podobě).</w:t>
            </w:r>
          </w:p>
        </w:tc>
        <w:tc>
          <w:tcPr>
            <w:tcW w:w="6520" w:type="dxa"/>
            <w:shd w:val="clear" w:color="auto" w:fill="FFFFFF"/>
          </w:tcPr>
          <w:p w14:paraId="30EB91AC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42B26">
              <w:rPr>
                <w:rFonts w:ascii="Verdana" w:hAnsi="Verdana"/>
                <w:sz w:val="18"/>
                <w:szCs w:val="18"/>
              </w:rPr>
              <w:t>Souhlasí s identifikací projektu</w:t>
            </w:r>
          </w:p>
        </w:tc>
        <w:tc>
          <w:tcPr>
            <w:tcW w:w="865" w:type="dxa"/>
            <w:shd w:val="clear" w:color="auto" w:fill="FFFFFF"/>
          </w:tcPr>
          <w:p w14:paraId="48DA87F1" w14:textId="77777777" w:rsidR="00444344" w:rsidRPr="00285B34" w:rsidRDefault="00444344" w:rsidP="000001D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3952E3F0" w14:textId="029E1487" w:rsidTr="00142B26">
        <w:trPr>
          <w:trHeight w:val="70"/>
        </w:trPr>
        <w:tc>
          <w:tcPr>
            <w:tcW w:w="7168" w:type="dxa"/>
            <w:vMerge/>
            <w:shd w:val="clear" w:color="auto" w:fill="auto"/>
          </w:tcPr>
          <w:p w14:paraId="331A5AE6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151DF529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42B26">
              <w:rPr>
                <w:rFonts w:ascii="Verdana" w:hAnsi="Verdana"/>
                <w:sz w:val="18"/>
                <w:szCs w:val="18"/>
              </w:rPr>
              <w:t>Vyznačena lokalizace předmětu projektu</w:t>
            </w:r>
          </w:p>
        </w:tc>
        <w:tc>
          <w:tcPr>
            <w:tcW w:w="865" w:type="dxa"/>
            <w:shd w:val="clear" w:color="auto" w:fill="FFFFFF"/>
          </w:tcPr>
          <w:p w14:paraId="058628B5" w14:textId="77777777" w:rsidR="00444344" w:rsidRPr="00285B34" w:rsidRDefault="00444344" w:rsidP="000001D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1CF2DF0C" w14:textId="06D45AF0" w:rsidTr="00142B26">
        <w:trPr>
          <w:trHeight w:val="120"/>
        </w:trPr>
        <w:tc>
          <w:tcPr>
            <w:tcW w:w="7168" w:type="dxa"/>
            <w:vMerge/>
            <w:shd w:val="clear" w:color="auto" w:fill="auto"/>
          </w:tcPr>
          <w:p w14:paraId="3BFF30F3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4805AE0C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42B26">
              <w:rPr>
                <w:rFonts w:ascii="Verdana" w:hAnsi="Verdana"/>
                <w:sz w:val="18"/>
                <w:szCs w:val="18"/>
              </w:rPr>
              <w:t>Jedná se o katastrální mapu</w:t>
            </w:r>
          </w:p>
        </w:tc>
        <w:tc>
          <w:tcPr>
            <w:tcW w:w="865" w:type="dxa"/>
            <w:shd w:val="clear" w:color="auto" w:fill="FFFFFF"/>
          </w:tcPr>
          <w:p w14:paraId="1BB14F9E" w14:textId="77777777" w:rsidR="00444344" w:rsidRPr="00285B34" w:rsidRDefault="00444344" w:rsidP="000001D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0250484E" w14:textId="7C4831F2" w:rsidTr="00142B26">
        <w:trPr>
          <w:trHeight w:val="117"/>
        </w:trPr>
        <w:tc>
          <w:tcPr>
            <w:tcW w:w="7168" w:type="dxa"/>
            <w:vMerge/>
            <w:shd w:val="clear" w:color="auto" w:fill="auto"/>
          </w:tcPr>
          <w:p w14:paraId="2C639D49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0495CFC4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42B26">
              <w:rPr>
                <w:rFonts w:ascii="Verdana" w:hAnsi="Verdana"/>
                <w:sz w:val="18"/>
                <w:szCs w:val="18"/>
              </w:rPr>
              <w:t>Jsou patrná čísla pozemků</w:t>
            </w:r>
          </w:p>
        </w:tc>
        <w:tc>
          <w:tcPr>
            <w:tcW w:w="865" w:type="dxa"/>
            <w:shd w:val="clear" w:color="auto" w:fill="FFFFFF"/>
          </w:tcPr>
          <w:p w14:paraId="78B10A25" w14:textId="77777777" w:rsidR="00444344" w:rsidRPr="00285B34" w:rsidRDefault="00444344" w:rsidP="000001D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2207961A" w14:textId="3ADF29C0" w:rsidTr="00142B26">
        <w:trPr>
          <w:trHeight w:val="117"/>
        </w:trPr>
        <w:tc>
          <w:tcPr>
            <w:tcW w:w="7168" w:type="dxa"/>
            <w:vMerge/>
            <w:shd w:val="clear" w:color="auto" w:fill="auto"/>
          </w:tcPr>
          <w:p w14:paraId="5CF2915B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60BF32AA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42B26">
              <w:rPr>
                <w:rFonts w:ascii="Verdana" w:hAnsi="Verdana"/>
                <w:sz w:val="18"/>
                <w:szCs w:val="18"/>
              </w:rPr>
              <w:t>Jsou patrné hranice pozemků</w:t>
            </w:r>
          </w:p>
        </w:tc>
        <w:tc>
          <w:tcPr>
            <w:tcW w:w="865" w:type="dxa"/>
            <w:shd w:val="clear" w:color="auto" w:fill="FFFFFF"/>
          </w:tcPr>
          <w:p w14:paraId="1E516B6A" w14:textId="77777777" w:rsidR="00444344" w:rsidRPr="00285B34" w:rsidRDefault="00444344" w:rsidP="000001D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4207A9E5" w14:textId="349291FB" w:rsidTr="00142B26">
        <w:trPr>
          <w:trHeight w:val="117"/>
        </w:trPr>
        <w:tc>
          <w:tcPr>
            <w:tcW w:w="7168" w:type="dxa"/>
            <w:vMerge/>
            <w:shd w:val="clear" w:color="auto" w:fill="auto"/>
          </w:tcPr>
          <w:p w14:paraId="18161DF8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23886140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42B26">
              <w:rPr>
                <w:rFonts w:ascii="Verdana" w:hAnsi="Verdana"/>
                <w:sz w:val="18"/>
                <w:szCs w:val="18"/>
              </w:rPr>
              <w:t>Uveden název katastrálního území</w:t>
            </w:r>
          </w:p>
        </w:tc>
        <w:tc>
          <w:tcPr>
            <w:tcW w:w="865" w:type="dxa"/>
            <w:shd w:val="clear" w:color="auto" w:fill="FFFFFF"/>
          </w:tcPr>
          <w:p w14:paraId="75F7272B" w14:textId="77777777" w:rsidR="00444344" w:rsidRPr="00285B34" w:rsidRDefault="00444344" w:rsidP="000001D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78990EB1" w14:textId="25A6866C" w:rsidTr="00142B26">
        <w:trPr>
          <w:trHeight w:val="117"/>
        </w:trPr>
        <w:tc>
          <w:tcPr>
            <w:tcW w:w="7168" w:type="dxa"/>
            <w:vMerge/>
            <w:shd w:val="clear" w:color="auto" w:fill="auto"/>
          </w:tcPr>
          <w:p w14:paraId="3B0D8145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10250E0F" w14:textId="77777777" w:rsidR="00444344" w:rsidRPr="00142B26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42B26">
              <w:rPr>
                <w:rFonts w:ascii="Verdana" w:hAnsi="Verdana"/>
                <w:sz w:val="18"/>
                <w:szCs w:val="18"/>
              </w:rPr>
              <w:t>Uvedeno měřítko mapy</w:t>
            </w:r>
          </w:p>
        </w:tc>
        <w:tc>
          <w:tcPr>
            <w:tcW w:w="865" w:type="dxa"/>
            <w:shd w:val="clear" w:color="auto" w:fill="FFFFFF"/>
          </w:tcPr>
          <w:p w14:paraId="007FA2FF" w14:textId="77777777" w:rsidR="00444344" w:rsidRPr="00285B34" w:rsidRDefault="00444344" w:rsidP="000001D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6427740E" w14:textId="3B9CC83C" w:rsidTr="001D7BB8">
        <w:trPr>
          <w:trHeight w:val="70"/>
        </w:trPr>
        <w:tc>
          <w:tcPr>
            <w:tcW w:w="7168" w:type="dxa"/>
            <w:vMerge w:val="restart"/>
            <w:shd w:val="clear" w:color="auto" w:fill="FFFFFF"/>
          </w:tcPr>
          <w:p w14:paraId="71AD55BE" w14:textId="4B2D4974" w:rsidR="00444344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85B34">
              <w:rPr>
                <w:rFonts w:ascii="Verdana" w:hAnsi="Verdana"/>
                <w:sz w:val="18"/>
                <w:szCs w:val="18"/>
              </w:rPr>
              <w:t>Formuláře pro posouzení finančního zdraví žadatele, u něhož je prokázání vyžadováno</w:t>
            </w:r>
            <w:r w:rsidR="00290555">
              <w:rPr>
                <w:rFonts w:ascii="Verdana" w:hAnsi="Verdana"/>
                <w:sz w:val="18"/>
                <w:szCs w:val="18"/>
              </w:rPr>
              <w:t xml:space="preserve"> (způsobilé výdaje</w:t>
            </w:r>
            <w:r w:rsidR="00AD257F">
              <w:rPr>
                <w:rFonts w:ascii="Verdana" w:hAnsi="Verdana"/>
                <w:sz w:val="18"/>
                <w:szCs w:val="18"/>
              </w:rPr>
              <w:t>, ze kterých je stanovena dotace,</w:t>
            </w:r>
            <w:r w:rsidR="0029055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90555" w:rsidRPr="00B97581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nad </w:t>
            </w:r>
            <w:r w:rsidR="00B97581" w:rsidRPr="00B97581">
              <w:rPr>
                <w:rFonts w:ascii="Verdana" w:hAnsi="Verdana"/>
                <w:b/>
                <w:color w:val="FF0000"/>
                <w:sz w:val="18"/>
                <w:szCs w:val="18"/>
                <w:u w:val="single"/>
              </w:rPr>
              <w:t>2</w:t>
            </w:r>
            <w:r w:rsidR="00290555" w:rsidRPr="00B97581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mil. Kč</w:t>
            </w:r>
            <w:r w:rsidR="00290555">
              <w:rPr>
                <w:rFonts w:ascii="Verdana" w:hAnsi="Verdana"/>
                <w:sz w:val="18"/>
                <w:szCs w:val="18"/>
              </w:rPr>
              <w:t>)</w:t>
            </w:r>
            <w:r w:rsidRPr="00285B34">
              <w:rPr>
                <w:rFonts w:ascii="Verdana" w:hAnsi="Verdana"/>
                <w:sz w:val="18"/>
                <w:szCs w:val="18"/>
              </w:rPr>
              <w:t>.</w:t>
            </w:r>
          </w:p>
          <w:p w14:paraId="382745E6" w14:textId="5FA5DCBA" w:rsidR="00AD257F" w:rsidRDefault="00B97581" w:rsidP="00095B8F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Pro MAS nepovinné kontrolovat finanční zdraví, ale doporučujeme ověřit, zda žadatel finanční zdraví podal k registraci na SZIF.</w:t>
            </w:r>
          </w:p>
          <w:p w14:paraId="27F47927" w14:textId="77777777" w:rsidR="00B97581" w:rsidRDefault="00B97581" w:rsidP="00095B8F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63B85517" w14:textId="1C7D6C57" w:rsidR="00095B8F" w:rsidRDefault="00095B8F" w:rsidP="00095B8F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Pokud MAS </w:t>
            </w:r>
            <w:r w:rsidR="00AD257F">
              <w:rPr>
                <w:rFonts w:ascii="Verdana" w:hAnsi="Verdana"/>
                <w:b/>
                <w:i/>
                <w:sz w:val="18"/>
                <w:szCs w:val="18"/>
              </w:rPr>
              <w:t xml:space="preserve">chce 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zkontrolovat </w:t>
            </w:r>
            <w:r w:rsidRPr="00460108">
              <w:rPr>
                <w:rFonts w:ascii="Verdana" w:hAnsi="Verdana"/>
                <w:b/>
                <w:i/>
                <w:sz w:val="18"/>
                <w:szCs w:val="18"/>
              </w:rPr>
              <w:t xml:space="preserve">výsledek finančního zdraví, vyžádá si od žadatele vyplnění </w:t>
            </w:r>
            <w:r w:rsidR="001979FD" w:rsidRPr="00460108">
              <w:rPr>
                <w:rFonts w:ascii="Verdana" w:hAnsi="Verdana"/>
                <w:b/>
                <w:i/>
                <w:sz w:val="18"/>
                <w:szCs w:val="18"/>
              </w:rPr>
              <w:t xml:space="preserve">aktuální verze pomocné </w:t>
            </w:r>
            <w:r w:rsidRPr="00460108">
              <w:rPr>
                <w:rFonts w:ascii="Verdana" w:hAnsi="Verdana"/>
                <w:b/>
                <w:i/>
                <w:sz w:val="18"/>
                <w:szCs w:val="18"/>
              </w:rPr>
              <w:t>excel tabulky</w:t>
            </w:r>
            <w:r w:rsidR="001979FD" w:rsidRPr="00460108">
              <w:rPr>
                <w:rFonts w:ascii="Verdana" w:hAnsi="Verdana"/>
                <w:b/>
                <w:i/>
                <w:sz w:val="18"/>
                <w:szCs w:val="18"/>
              </w:rPr>
              <w:t xml:space="preserve"> „Výpočet finančního zdraví</w:t>
            </w:r>
            <w:r w:rsidR="001137FA" w:rsidRPr="00460108">
              <w:rPr>
                <w:rFonts w:ascii="Verdana" w:hAnsi="Verdana"/>
                <w:b/>
                <w:i/>
                <w:sz w:val="18"/>
                <w:szCs w:val="18"/>
              </w:rPr>
              <w:t>“</w:t>
            </w:r>
            <w:r w:rsidRPr="00460108">
              <w:rPr>
                <w:rFonts w:ascii="Verdana" w:hAnsi="Verdana"/>
                <w:b/>
                <w:i/>
                <w:sz w:val="18"/>
                <w:szCs w:val="18"/>
              </w:rPr>
              <w:t xml:space="preserve"> ze 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stránek </w:t>
            </w:r>
            <w:hyperlink r:id="rId9" w:history="1">
              <w:r w:rsidR="00D926F3" w:rsidRPr="00904175">
                <w:rPr>
                  <w:rStyle w:val="Hypertextovodkaz"/>
                  <w:rFonts w:ascii="Verdana" w:hAnsi="Verdana"/>
                  <w:b/>
                  <w:i/>
                  <w:sz w:val="18"/>
                  <w:szCs w:val="18"/>
                </w:rPr>
                <w:t>https://www.szif.cz/cs/prv2014-fin_zdravi</w:t>
              </w:r>
            </w:hyperlink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, kde po zadání údajů za relevantních účetní období, je </w:t>
            </w:r>
            <w:r w:rsidR="00D926F3">
              <w:rPr>
                <w:rFonts w:ascii="Verdana" w:hAnsi="Verdana"/>
                <w:b/>
                <w:i/>
                <w:sz w:val="18"/>
                <w:szCs w:val="18"/>
              </w:rPr>
              <w:t xml:space="preserve">zobrazen 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výsledek hodnocení</w:t>
            </w:r>
            <w:r w:rsidR="00D926F3">
              <w:rPr>
                <w:rFonts w:ascii="Verdana" w:hAnsi="Verdana"/>
                <w:b/>
                <w:i/>
                <w:sz w:val="18"/>
                <w:szCs w:val="18"/>
              </w:rPr>
              <w:t xml:space="preserve"> finančního zdraví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.</w:t>
            </w:r>
          </w:p>
          <w:p w14:paraId="040B7DC6" w14:textId="77777777" w:rsidR="0063601A" w:rsidRPr="00D86665" w:rsidRDefault="0063601A" w:rsidP="00095B8F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1938BA38" w14:textId="091CA247" w:rsidR="00A61DB0" w:rsidRPr="00460108" w:rsidRDefault="00A61DB0" w:rsidP="00A61DB0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86665">
              <w:rPr>
                <w:rFonts w:ascii="Verdana" w:hAnsi="Verdana"/>
                <w:b/>
                <w:i/>
                <w:sz w:val="18"/>
                <w:szCs w:val="18"/>
              </w:rPr>
              <w:t>Žadatel do</w:t>
            </w:r>
            <w:r w:rsidR="001979FD">
              <w:rPr>
                <w:rFonts w:ascii="Verdana" w:hAnsi="Verdana"/>
                <w:b/>
                <w:i/>
                <w:sz w:val="18"/>
                <w:szCs w:val="18"/>
              </w:rPr>
              <w:t>kl</w:t>
            </w:r>
            <w:r w:rsidRPr="00D86665">
              <w:rPr>
                <w:rFonts w:ascii="Verdana" w:hAnsi="Verdana"/>
                <w:b/>
                <w:i/>
                <w:sz w:val="18"/>
                <w:szCs w:val="18"/>
              </w:rPr>
              <w:t>á</w:t>
            </w:r>
            <w:r w:rsidR="001979FD">
              <w:rPr>
                <w:rFonts w:ascii="Verdana" w:hAnsi="Verdana"/>
                <w:b/>
                <w:i/>
                <w:sz w:val="18"/>
                <w:szCs w:val="18"/>
              </w:rPr>
              <w:t>d</w:t>
            </w:r>
            <w:r w:rsidRPr="00D86665">
              <w:rPr>
                <w:rFonts w:ascii="Verdana" w:hAnsi="Verdana"/>
                <w:b/>
                <w:i/>
                <w:sz w:val="18"/>
                <w:szCs w:val="18"/>
              </w:rPr>
              <w:t xml:space="preserve">á na SZIF aktivní .pdf </w:t>
            </w:r>
            <w:r w:rsidRPr="00460108">
              <w:rPr>
                <w:rFonts w:ascii="Verdana" w:hAnsi="Verdana"/>
                <w:b/>
                <w:i/>
                <w:sz w:val="18"/>
                <w:szCs w:val="18"/>
              </w:rPr>
              <w:t xml:space="preserve">formulář </w:t>
            </w:r>
            <w:r w:rsidR="001979FD" w:rsidRPr="00460108">
              <w:rPr>
                <w:rFonts w:ascii="Verdana" w:hAnsi="Verdana"/>
                <w:b/>
                <w:i/>
                <w:sz w:val="18"/>
                <w:szCs w:val="18"/>
              </w:rPr>
              <w:t>jako průře</w:t>
            </w:r>
            <w:r w:rsidR="0051320C" w:rsidRPr="00460108">
              <w:rPr>
                <w:rFonts w:ascii="Verdana" w:hAnsi="Verdana"/>
                <w:b/>
                <w:i/>
                <w:sz w:val="18"/>
                <w:szCs w:val="18"/>
              </w:rPr>
              <w:t xml:space="preserve">zovou přílohu </w:t>
            </w:r>
            <w:r w:rsidRPr="00460108">
              <w:rPr>
                <w:rFonts w:ascii="Verdana" w:hAnsi="Verdana"/>
                <w:b/>
                <w:i/>
                <w:sz w:val="18"/>
                <w:szCs w:val="18"/>
              </w:rPr>
              <w:t>přes Portál farmáře.</w:t>
            </w:r>
          </w:p>
          <w:p w14:paraId="2E071C23" w14:textId="257A40BB" w:rsidR="00B431C1" w:rsidRPr="00B431C1" w:rsidRDefault="00B431C1" w:rsidP="00095B8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460108">
              <w:rPr>
                <w:rFonts w:ascii="Verdana" w:hAnsi="Verdana"/>
                <w:i/>
                <w:sz w:val="18"/>
                <w:szCs w:val="18"/>
              </w:rPr>
              <w:t xml:space="preserve">K těmto formulářům se nedokládá daňové </w:t>
            </w:r>
            <w:r w:rsidRPr="00D86665">
              <w:rPr>
                <w:rFonts w:ascii="Verdana" w:hAnsi="Verdana"/>
                <w:i/>
                <w:sz w:val="18"/>
                <w:szCs w:val="18"/>
              </w:rPr>
              <w:t xml:space="preserve">přiznání ani výkazy z účetní závěrky </w:t>
            </w:r>
            <w:r w:rsidRPr="00B431C1">
              <w:rPr>
                <w:rFonts w:ascii="Verdana" w:hAnsi="Verdana"/>
                <w:i/>
                <w:sz w:val="18"/>
                <w:szCs w:val="18"/>
              </w:rPr>
              <w:t>– vše je kontrolováno až při kontrole na místě po podání Žádosti o platbu.</w:t>
            </w:r>
          </w:p>
        </w:tc>
        <w:tc>
          <w:tcPr>
            <w:tcW w:w="6520" w:type="dxa"/>
            <w:shd w:val="clear" w:color="auto" w:fill="FFFFFF"/>
          </w:tcPr>
          <w:p w14:paraId="61CF2E13" w14:textId="782E9FA8" w:rsidR="00444344" w:rsidRPr="001137FA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37FA">
              <w:rPr>
                <w:rFonts w:ascii="Verdana" w:hAnsi="Verdana"/>
                <w:color w:val="000000"/>
                <w:sz w:val="18"/>
                <w:szCs w:val="18"/>
              </w:rPr>
              <w:t xml:space="preserve">Byly doloženy relevantní roky </w:t>
            </w:r>
            <w:r w:rsidR="00AC423C" w:rsidRPr="001137FA">
              <w:rPr>
                <w:rFonts w:ascii="Verdana" w:hAnsi="Verdana"/>
                <w:color w:val="000000"/>
                <w:sz w:val="18"/>
                <w:szCs w:val="18"/>
              </w:rPr>
              <w:t xml:space="preserve">– účetně uzavřené období </w:t>
            </w:r>
            <w:r w:rsidRPr="001137FA">
              <w:rPr>
                <w:rFonts w:ascii="Verdana" w:hAnsi="Verdana"/>
                <w:color w:val="000000"/>
                <w:sz w:val="18"/>
                <w:szCs w:val="18"/>
              </w:rPr>
              <w:t>(2 nebo 3)</w:t>
            </w:r>
          </w:p>
        </w:tc>
        <w:tc>
          <w:tcPr>
            <w:tcW w:w="865" w:type="dxa"/>
            <w:shd w:val="clear" w:color="auto" w:fill="FFFFFF"/>
          </w:tcPr>
          <w:p w14:paraId="08BA7719" w14:textId="77777777" w:rsidR="00444344" w:rsidRPr="00285B34" w:rsidRDefault="00444344" w:rsidP="000001D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436405EE" w14:textId="7477BC17" w:rsidTr="001D7BB8">
        <w:trPr>
          <w:trHeight w:val="70"/>
        </w:trPr>
        <w:tc>
          <w:tcPr>
            <w:tcW w:w="7168" w:type="dxa"/>
            <w:vMerge/>
            <w:shd w:val="clear" w:color="auto" w:fill="FFFFFF"/>
          </w:tcPr>
          <w:p w14:paraId="589C1F2A" w14:textId="77777777" w:rsidR="00444344" w:rsidRPr="00285B34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7864858A" w14:textId="77777777" w:rsidR="00444344" w:rsidRPr="001137FA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37FA">
              <w:rPr>
                <w:rFonts w:ascii="Verdana" w:hAnsi="Verdana"/>
                <w:sz w:val="18"/>
                <w:szCs w:val="18"/>
              </w:rPr>
              <w:t>Je splněna návaznost všech účetních období.</w:t>
            </w:r>
          </w:p>
        </w:tc>
        <w:tc>
          <w:tcPr>
            <w:tcW w:w="865" w:type="dxa"/>
            <w:shd w:val="clear" w:color="auto" w:fill="FFFFFF"/>
          </w:tcPr>
          <w:p w14:paraId="3077BF88" w14:textId="77777777" w:rsidR="00444344" w:rsidRPr="00285B34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44344" w:rsidRPr="005D2E15" w14:paraId="5300642A" w14:textId="7CFBA3F0" w:rsidTr="001D7BB8">
        <w:trPr>
          <w:trHeight w:val="70"/>
        </w:trPr>
        <w:tc>
          <w:tcPr>
            <w:tcW w:w="7168" w:type="dxa"/>
            <w:vMerge/>
            <w:shd w:val="clear" w:color="auto" w:fill="FFFFFF"/>
          </w:tcPr>
          <w:p w14:paraId="6F444C9B" w14:textId="77777777" w:rsidR="00444344" w:rsidRPr="00285B34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2A3BCBA6" w14:textId="77777777" w:rsidR="00444344" w:rsidRPr="001137FA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37FA">
              <w:rPr>
                <w:rFonts w:ascii="Verdana" w:hAnsi="Verdana"/>
                <w:sz w:val="18"/>
                <w:szCs w:val="18"/>
              </w:rPr>
              <w:t>Shodují se v posuzovaném období hodnoty majetku potřebné pro výpočet investiční aktivity s hodnotami z předchozího období. (Posuzuje se pouze tehdy, pokud je předchozí období doloženo.)</w:t>
            </w:r>
          </w:p>
        </w:tc>
        <w:tc>
          <w:tcPr>
            <w:tcW w:w="865" w:type="dxa"/>
            <w:shd w:val="clear" w:color="auto" w:fill="FFFFFF"/>
          </w:tcPr>
          <w:p w14:paraId="5CCD1EBA" w14:textId="77777777" w:rsidR="00444344" w:rsidRPr="00285B34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44344" w:rsidRPr="005D2E15" w14:paraId="4DDBC88C" w14:textId="4420BF2E" w:rsidTr="001D7BB8">
        <w:trPr>
          <w:trHeight w:val="70"/>
        </w:trPr>
        <w:tc>
          <w:tcPr>
            <w:tcW w:w="7168" w:type="dxa"/>
            <w:vMerge/>
            <w:shd w:val="clear" w:color="auto" w:fill="FFFFFF"/>
          </w:tcPr>
          <w:p w14:paraId="510F7653" w14:textId="77777777" w:rsidR="00444344" w:rsidRPr="00285B34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593B2A8A" w14:textId="5D658B18" w:rsidR="00444344" w:rsidRPr="001137FA" w:rsidRDefault="00BC296A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C296A">
              <w:rPr>
                <w:rFonts w:ascii="Verdana" w:hAnsi="Verdana"/>
                <w:color w:val="000000"/>
                <w:sz w:val="18"/>
                <w:szCs w:val="18"/>
              </w:rPr>
              <w:t>Rovná se výsledek hospodaření běžného účetního období (pole A.V.1 nebo pole A.V.) v rozvaze s výsledkem hospodaření za účetní období (pole ***) z výkazu zisku a ztráty – účetnictví</w:t>
            </w:r>
          </w:p>
        </w:tc>
        <w:tc>
          <w:tcPr>
            <w:tcW w:w="865" w:type="dxa"/>
            <w:shd w:val="clear" w:color="auto" w:fill="FFFFFF"/>
          </w:tcPr>
          <w:p w14:paraId="375319FC" w14:textId="77777777" w:rsidR="00444344" w:rsidRPr="00285B34" w:rsidRDefault="00444344" w:rsidP="000001D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44344" w:rsidRPr="005D2E15" w14:paraId="76D3C19C" w14:textId="0A189CF6" w:rsidTr="001D7BB8">
        <w:trPr>
          <w:trHeight w:val="70"/>
        </w:trPr>
        <w:tc>
          <w:tcPr>
            <w:tcW w:w="7168" w:type="dxa"/>
            <w:vMerge/>
            <w:shd w:val="clear" w:color="auto" w:fill="FFFFFF"/>
          </w:tcPr>
          <w:p w14:paraId="03A98997" w14:textId="77777777" w:rsidR="00444344" w:rsidRPr="00285B34" w:rsidRDefault="00444344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1A101A75" w14:textId="390298D5" w:rsidR="00444344" w:rsidRPr="001137FA" w:rsidRDefault="00BC296A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C296A">
              <w:rPr>
                <w:rFonts w:ascii="Verdana" w:hAnsi="Verdana"/>
                <w:color w:val="000000"/>
                <w:sz w:val="18"/>
                <w:szCs w:val="18"/>
              </w:rPr>
              <w:t>Je průměrná výše součtu tržeb za prodej zboží a výkonů, resp. tržeb z prodeje výrobků a služeb, změny stavu zásob vlastní činnosti a aktivace nenulová (účetnictví) nebo je průměrná výše příjmů nenulová (daňová evidence)</w:t>
            </w:r>
          </w:p>
        </w:tc>
        <w:tc>
          <w:tcPr>
            <w:tcW w:w="865" w:type="dxa"/>
            <w:shd w:val="clear" w:color="auto" w:fill="FFFFFF"/>
          </w:tcPr>
          <w:p w14:paraId="6D4A369F" w14:textId="77777777" w:rsidR="00444344" w:rsidRPr="00285B34" w:rsidRDefault="00444344" w:rsidP="000001D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A72D8" w:rsidRPr="005D2E15" w14:paraId="7298CA4C" w14:textId="531E66E0" w:rsidTr="001D7BB8">
        <w:trPr>
          <w:trHeight w:val="180"/>
        </w:trPr>
        <w:tc>
          <w:tcPr>
            <w:tcW w:w="7168" w:type="dxa"/>
            <w:vMerge w:val="restart"/>
            <w:shd w:val="clear" w:color="auto" w:fill="FFFFFF"/>
          </w:tcPr>
          <w:p w14:paraId="6BCB52C7" w14:textId="71E71418" w:rsidR="004A72D8" w:rsidRPr="00D86665" w:rsidRDefault="001B796B" w:rsidP="00A61DB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86665">
              <w:rPr>
                <w:rFonts w:ascii="Verdana" w:hAnsi="Verdana"/>
                <w:sz w:val="18"/>
                <w:szCs w:val="18"/>
              </w:rPr>
              <w:t>Pokud žadatel uplatňuje nárok na vyšší míru dotace (kromě ANC oblastí) nebo se jedná o žadatele, který musí pro splnění definice spadat do určité kategorie podniku podle velikosti - Prohlášení o zařazení podniku do kategorie mikropodniků, malých či středních podniků podle velikosti dle Přílohy 5  Pravidel</w:t>
            </w:r>
            <w:r w:rsidR="00BC296A" w:rsidRPr="00D86665">
              <w:rPr>
                <w:rFonts w:ascii="Verdana" w:hAnsi="Verdana"/>
                <w:sz w:val="18"/>
                <w:szCs w:val="18"/>
              </w:rPr>
              <w:t xml:space="preserve"> (elektronický formulář ke stažení na www.eagri.cz/prv a </w:t>
            </w:r>
            <w:hyperlink r:id="rId10" w:history="1">
              <w:r w:rsidR="00A61DB0" w:rsidRPr="00D86665">
                <w:rPr>
                  <w:rFonts w:ascii="Verdana" w:hAnsi="Verdana"/>
                  <w:sz w:val="18"/>
                  <w:szCs w:val="18"/>
                </w:rPr>
                <w:t>www.szif.cz</w:t>
              </w:r>
            </w:hyperlink>
            <w:r w:rsidR="00BC296A" w:rsidRPr="00D86665">
              <w:rPr>
                <w:rFonts w:ascii="Verdana" w:hAnsi="Verdana"/>
                <w:sz w:val="18"/>
                <w:szCs w:val="18"/>
              </w:rPr>
              <w:t>).</w:t>
            </w:r>
          </w:p>
          <w:p w14:paraId="2420F8F7" w14:textId="77777777" w:rsidR="00A61DB0" w:rsidRPr="00D86665" w:rsidRDefault="00A61DB0" w:rsidP="00A61DB0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05A297EF" w14:textId="77777777" w:rsidR="0051320C" w:rsidRPr="00D86665" w:rsidRDefault="0051320C" w:rsidP="0051320C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86665">
              <w:rPr>
                <w:rFonts w:ascii="Verdana" w:hAnsi="Verdana"/>
                <w:b/>
                <w:i/>
                <w:sz w:val="18"/>
                <w:szCs w:val="18"/>
              </w:rPr>
              <w:t>Žadatel do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kl</w:t>
            </w:r>
            <w:r w:rsidRPr="00D86665">
              <w:rPr>
                <w:rFonts w:ascii="Verdana" w:hAnsi="Verdana"/>
                <w:b/>
                <w:i/>
                <w:sz w:val="18"/>
                <w:szCs w:val="18"/>
              </w:rPr>
              <w:t>á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d</w:t>
            </w:r>
            <w:r w:rsidRPr="00D86665">
              <w:rPr>
                <w:rFonts w:ascii="Verdana" w:hAnsi="Verdana"/>
                <w:b/>
                <w:i/>
                <w:sz w:val="18"/>
                <w:szCs w:val="18"/>
              </w:rPr>
              <w:t xml:space="preserve">á na SZIF aktivní .pdf </w:t>
            </w:r>
            <w:r w:rsidRPr="00460108">
              <w:rPr>
                <w:rFonts w:ascii="Verdana" w:hAnsi="Verdana"/>
                <w:b/>
                <w:i/>
                <w:sz w:val="18"/>
                <w:szCs w:val="18"/>
              </w:rPr>
              <w:t xml:space="preserve">formulář jako průřezovou přílohu přes </w:t>
            </w:r>
            <w:r w:rsidRPr="00D86665">
              <w:rPr>
                <w:rFonts w:ascii="Verdana" w:hAnsi="Verdana"/>
                <w:b/>
                <w:i/>
                <w:sz w:val="18"/>
                <w:szCs w:val="18"/>
              </w:rPr>
              <w:t>Portál farmáře.</w:t>
            </w:r>
          </w:p>
          <w:p w14:paraId="0CF31030" w14:textId="5E412E85" w:rsidR="00A61DB0" w:rsidRPr="00D86665" w:rsidRDefault="00A61DB0" w:rsidP="00A61DB0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6702A4D8" w14:textId="77777777" w:rsidR="004A72D8" w:rsidRPr="00285B34" w:rsidRDefault="004A72D8" w:rsidP="004A72D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285B34">
              <w:rPr>
                <w:rFonts w:ascii="Verdana" w:hAnsi="Verdana"/>
                <w:color w:val="000000"/>
                <w:sz w:val="18"/>
                <w:szCs w:val="18"/>
              </w:rPr>
              <w:t>Souhlasí s identifikací žadatele</w:t>
            </w:r>
          </w:p>
          <w:p w14:paraId="63C0B2D0" w14:textId="63330AE4" w:rsidR="004A72D8" w:rsidRPr="00285B34" w:rsidRDefault="004A72D8" w:rsidP="004A72D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/>
          </w:tcPr>
          <w:p w14:paraId="505D759E" w14:textId="77777777" w:rsidR="004A72D8" w:rsidRPr="00285B34" w:rsidRDefault="004A72D8" w:rsidP="000001D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A72D8" w:rsidRPr="005D2E15" w14:paraId="17DDD8EE" w14:textId="77777777" w:rsidTr="001D7BB8">
        <w:trPr>
          <w:trHeight w:val="341"/>
        </w:trPr>
        <w:tc>
          <w:tcPr>
            <w:tcW w:w="7168" w:type="dxa"/>
            <w:vMerge/>
            <w:shd w:val="clear" w:color="auto" w:fill="FFFFFF"/>
          </w:tcPr>
          <w:p w14:paraId="7F9ABE86" w14:textId="77777777" w:rsidR="004A72D8" w:rsidRPr="00285B34" w:rsidRDefault="004A72D8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3153A3A7" w14:textId="77777777" w:rsidR="004A72D8" w:rsidRPr="00285B34" w:rsidRDefault="004A72D8" w:rsidP="004A72D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285B34">
              <w:rPr>
                <w:rFonts w:ascii="Verdana" w:hAnsi="Verdana"/>
                <w:color w:val="000000"/>
                <w:sz w:val="18"/>
                <w:szCs w:val="18"/>
              </w:rPr>
              <w:t>Souhlasí se zařazením žadatele uvedeném v Žádosti o dotaci</w:t>
            </w:r>
          </w:p>
          <w:p w14:paraId="6E8C2405" w14:textId="77777777" w:rsidR="004A72D8" w:rsidRPr="00285B34" w:rsidRDefault="004A72D8" w:rsidP="004A72D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/>
          </w:tcPr>
          <w:p w14:paraId="114ED213" w14:textId="77777777" w:rsidR="004A72D8" w:rsidRPr="00285B34" w:rsidRDefault="004A72D8" w:rsidP="000001D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A72D8" w:rsidRPr="005D2E15" w14:paraId="53ADF56F" w14:textId="77777777" w:rsidTr="001D7BB8">
        <w:trPr>
          <w:trHeight w:val="438"/>
        </w:trPr>
        <w:tc>
          <w:tcPr>
            <w:tcW w:w="7168" w:type="dxa"/>
            <w:vMerge/>
            <w:shd w:val="clear" w:color="auto" w:fill="FFFFFF"/>
          </w:tcPr>
          <w:p w14:paraId="34D7D484" w14:textId="77777777" w:rsidR="004A72D8" w:rsidRPr="00285B34" w:rsidRDefault="004A72D8" w:rsidP="000001D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778ECCD7" w14:textId="77777777" w:rsidR="004A72D8" w:rsidRPr="00285B34" w:rsidRDefault="004A72D8" w:rsidP="004A72D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285B34">
              <w:rPr>
                <w:rFonts w:ascii="Verdana" w:hAnsi="Verdana"/>
                <w:color w:val="000000"/>
                <w:sz w:val="18"/>
                <w:szCs w:val="18"/>
              </w:rPr>
              <w:t>Dle závazného vzoru</w:t>
            </w:r>
          </w:p>
          <w:p w14:paraId="57008C51" w14:textId="77777777" w:rsidR="004A72D8" w:rsidRPr="00285B34" w:rsidRDefault="004A72D8" w:rsidP="004A72D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FFFFF"/>
          </w:tcPr>
          <w:p w14:paraId="4B13DA63" w14:textId="77777777" w:rsidR="004A72D8" w:rsidRPr="00285B34" w:rsidRDefault="004A72D8" w:rsidP="000001D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D7BB8" w:rsidRPr="005D2E15" w14:paraId="77F367AB" w14:textId="2C760ADD" w:rsidTr="001D7BB8">
        <w:trPr>
          <w:trHeight w:val="178"/>
        </w:trPr>
        <w:tc>
          <w:tcPr>
            <w:tcW w:w="7168" w:type="dxa"/>
            <w:vMerge w:val="restart"/>
            <w:shd w:val="clear" w:color="auto" w:fill="FFFFFF"/>
          </w:tcPr>
          <w:p w14:paraId="1B3AA3EF" w14:textId="26B816CE" w:rsidR="001D7BB8" w:rsidRPr="00285B34" w:rsidRDefault="001D7BB8" w:rsidP="001D7BB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85B34">
              <w:rPr>
                <w:rFonts w:ascii="Verdana" w:hAnsi="Verdana"/>
                <w:sz w:val="18"/>
                <w:szCs w:val="18"/>
              </w:rPr>
              <w:t>V případě nákupu nemovitosti jako výdaje, ze kterého je stanovena dotace, znalecký posudek, ne starší než 6 měsíců před podáním Žádosti</w:t>
            </w:r>
            <w:r>
              <w:rPr>
                <w:rFonts w:ascii="Verdana" w:hAnsi="Verdana"/>
                <w:sz w:val="18"/>
                <w:szCs w:val="18"/>
              </w:rPr>
              <w:t xml:space="preserve"> o dotaci na MAS - prostá kopie</w:t>
            </w:r>
          </w:p>
        </w:tc>
        <w:tc>
          <w:tcPr>
            <w:tcW w:w="6520" w:type="dxa"/>
            <w:shd w:val="clear" w:color="auto" w:fill="FFFFFF"/>
          </w:tcPr>
          <w:p w14:paraId="33AFBD06" w14:textId="121FDD78" w:rsidR="001D7BB8" w:rsidRPr="00285B34" w:rsidRDefault="001D7BB8" w:rsidP="00A2218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1D7BB8">
              <w:rPr>
                <w:rFonts w:ascii="Verdana" w:hAnsi="Verdana"/>
                <w:sz w:val="18"/>
                <w:szCs w:val="18"/>
              </w:rPr>
              <w:t>Souhlasí s identifikací nemovitosti</w:t>
            </w:r>
          </w:p>
        </w:tc>
        <w:tc>
          <w:tcPr>
            <w:tcW w:w="865" w:type="dxa"/>
            <w:shd w:val="clear" w:color="auto" w:fill="FFFFFF"/>
          </w:tcPr>
          <w:p w14:paraId="478B794E" w14:textId="77777777" w:rsidR="001D7BB8" w:rsidRPr="00285B34" w:rsidRDefault="001D7BB8" w:rsidP="00A2218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D7BB8" w:rsidRPr="005D2E15" w14:paraId="36193219" w14:textId="77777777" w:rsidTr="001D7BB8">
        <w:trPr>
          <w:trHeight w:val="176"/>
        </w:trPr>
        <w:tc>
          <w:tcPr>
            <w:tcW w:w="7168" w:type="dxa"/>
            <w:vMerge/>
            <w:shd w:val="clear" w:color="auto" w:fill="FFFFFF"/>
          </w:tcPr>
          <w:p w14:paraId="1FA3B553" w14:textId="77777777" w:rsidR="001D7BB8" w:rsidRPr="00285B34" w:rsidRDefault="001D7BB8" w:rsidP="00A2218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666FE620" w14:textId="6D1BE6EF" w:rsidR="001D7BB8" w:rsidRPr="00285B34" w:rsidRDefault="001D7BB8" w:rsidP="00A2218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1D7BB8">
              <w:rPr>
                <w:rFonts w:ascii="Verdana" w:hAnsi="Verdana"/>
                <w:sz w:val="18"/>
                <w:szCs w:val="18"/>
              </w:rPr>
              <w:t>Není starší než 6 měsíců před podáním Žádosti o dotaci</w:t>
            </w:r>
          </w:p>
        </w:tc>
        <w:tc>
          <w:tcPr>
            <w:tcW w:w="865" w:type="dxa"/>
            <w:shd w:val="clear" w:color="auto" w:fill="FFFFFF"/>
          </w:tcPr>
          <w:p w14:paraId="6DDC4392" w14:textId="77777777" w:rsidR="001D7BB8" w:rsidRPr="00285B34" w:rsidRDefault="001D7BB8" w:rsidP="00A2218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D7BB8" w:rsidRPr="005D2E15" w14:paraId="4B137F43" w14:textId="77777777" w:rsidTr="001D7BB8">
        <w:trPr>
          <w:trHeight w:val="176"/>
        </w:trPr>
        <w:tc>
          <w:tcPr>
            <w:tcW w:w="7168" w:type="dxa"/>
            <w:vMerge/>
            <w:shd w:val="clear" w:color="auto" w:fill="FFFFFF"/>
          </w:tcPr>
          <w:p w14:paraId="7FA3BEDF" w14:textId="77777777" w:rsidR="001D7BB8" w:rsidRPr="00285B34" w:rsidRDefault="001D7BB8" w:rsidP="00A2218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47DE7064" w14:textId="440AD35B" w:rsidR="001D7BB8" w:rsidRPr="00285B34" w:rsidRDefault="001D7BB8" w:rsidP="00A2218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1D7BB8">
              <w:rPr>
                <w:rFonts w:ascii="Verdana" w:hAnsi="Verdana"/>
                <w:sz w:val="18"/>
                <w:szCs w:val="18"/>
              </w:rPr>
              <w:t>Je posudek vyhotoven dle zákona č. 151/1997 Sb., o oceňování majetku, ve znění pozdějších předpisů</w:t>
            </w:r>
          </w:p>
        </w:tc>
        <w:tc>
          <w:tcPr>
            <w:tcW w:w="865" w:type="dxa"/>
            <w:shd w:val="clear" w:color="auto" w:fill="FFFFFF"/>
          </w:tcPr>
          <w:p w14:paraId="3B8A7E13" w14:textId="77777777" w:rsidR="001D7BB8" w:rsidRPr="00285B34" w:rsidRDefault="001D7BB8" w:rsidP="00A2218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D7BB8" w:rsidRPr="005D2E15" w14:paraId="2CF24F9B" w14:textId="77777777" w:rsidTr="001D7BB8">
        <w:trPr>
          <w:trHeight w:val="176"/>
        </w:trPr>
        <w:tc>
          <w:tcPr>
            <w:tcW w:w="7168" w:type="dxa"/>
            <w:vMerge/>
            <w:shd w:val="clear" w:color="auto" w:fill="FFFFFF"/>
          </w:tcPr>
          <w:p w14:paraId="420E3201" w14:textId="77777777" w:rsidR="001D7BB8" w:rsidRPr="00285B34" w:rsidRDefault="001D7BB8" w:rsidP="00A2218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35A12FE6" w14:textId="7B4A21D2" w:rsidR="001D7BB8" w:rsidRPr="001D7BB8" w:rsidRDefault="001D7BB8" w:rsidP="00A22189">
            <w:pPr>
              <w:rPr>
                <w:rFonts w:ascii="Verdana" w:hAnsi="Verdana"/>
                <w:sz w:val="18"/>
                <w:szCs w:val="18"/>
              </w:rPr>
            </w:pPr>
            <w:r w:rsidRPr="001D7BB8">
              <w:rPr>
                <w:rFonts w:ascii="Verdana" w:hAnsi="Verdana"/>
                <w:sz w:val="18"/>
                <w:szCs w:val="18"/>
              </w:rPr>
              <w:t>Výše výdaje na nemovitost v Žádosti o dotaci nepřevyšuje cenu uvedenou ve znaleckém posudku</w:t>
            </w:r>
          </w:p>
        </w:tc>
        <w:tc>
          <w:tcPr>
            <w:tcW w:w="865" w:type="dxa"/>
            <w:shd w:val="clear" w:color="auto" w:fill="FFFFFF"/>
          </w:tcPr>
          <w:p w14:paraId="03B76034" w14:textId="77777777" w:rsidR="001D7BB8" w:rsidRPr="00285B34" w:rsidRDefault="001D7BB8" w:rsidP="00A2218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2497C" w:rsidRPr="005D2E15" w14:paraId="4E459FC2" w14:textId="77777777" w:rsidTr="00D86665">
        <w:trPr>
          <w:trHeight w:val="599"/>
        </w:trPr>
        <w:tc>
          <w:tcPr>
            <w:tcW w:w="7168" w:type="dxa"/>
            <w:shd w:val="clear" w:color="auto" w:fill="FFFFFF"/>
          </w:tcPr>
          <w:p w14:paraId="5BA112CD" w14:textId="6E992678" w:rsidR="0032497C" w:rsidRPr="00285B34" w:rsidRDefault="0032497C" w:rsidP="0013326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2497C">
              <w:rPr>
                <w:rFonts w:ascii="Verdana" w:hAnsi="Verdana"/>
                <w:sz w:val="18"/>
                <w:szCs w:val="18"/>
              </w:rPr>
              <w:lastRenderedPageBreak/>
              <w:t>Fotodokumentace aktuálního stavu místa realizace projek</w:t>
            </w:r>
            <w:r w:rsidR="00CA0661">
              <w:rPr>
                <w:rFonts w:ascii="Verdana" w:hAnsi="Verdana"/>
                <w:sz w:val="18"/>
                <w:szCs w:val="18"/>
              </w:rPr>
              <w:t xml:space="preserve">tu (nedokládá se u </w:t>
            </w:r>
            <w:r w:rsidR="00CA0661" w:rsidRPr="00CA0661">
              <w:rPr>
                <w:rFonts w:ascii="Verdana" w:hAnsi="Verdana"/>
                <w:sz w:val="18"/>
                <w:szCs w:val="18"/>
              </w:rPr>
              <w:t xml:space="preserve">vzdělávání, </w:t>
            </w:r>
            <w:r w:rsidRPr="00CA0661">
              <w:rPr>
                <w:rFonts w:ascii="Verdana" w:hAnsi="Verdana"/>
                <w:sz w:val="18"/>
                <w:szCs w:val="18"/>
              </w:rPr>
              <w:t xml:space="preserve">v </w:t>
            </w:r>
            <w:r w:rsidRPr="0032497C">
              <w:rPr>
                <w:rFonts w:ascii="Verdana" w:hAnsi="Verdana"/>
                <w:sz w:val="18"/>
                <w:szCs w:val="18"/>
              </w:rPr>
              <w:t>případě pořízení mobilních strojů</w:t>
            </w:r>
            <w:r w:rsidR="0013326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33263" w:rsidRPr="00133263">
              <w:rPr>
                <w:rFonts w:ascii="Verdana" w:hAnsi="Verdana"/>
                <w:color w:val="0070C0"/>
                <w:sz w:val="18"/>
                <w:szCs w:val="18"/>
              </w:rPr>
              <w:t>a mobilních zařízení pro kulturní či spolkové akce pro veřejnost</w:t>
            </w:r>
            <w:r w:rsidRPr="0032497C">
              <w:rPr>
                <w:rFonts w:ascii="Verdana" w:hAnsi="Verdana"/>
                <w:sz w:val="18"/>
                <w:szCs w:val="18"/>
              </w:rPr>
              <w:t>).</w:t>
            </w:r>
          </w:p>
        </w:tc>
        <w:tc>
          <w:tcPr>
            <w:tcW w:w="6520" w:type="dxa"/>
            <w:shd w:val="clear" w:color="auto" w:fill="FFFFFF"/>
          </w:tcPr>
          <w:p w14:paraId="4D5B3231" w14:textId="250183E3" w:rsidR="0032497C" w:rsidRPr="001D7BB8" w:rsidRDefault="0032497C" w:rsidP="00A22189">
            <w:pPr>
              <w:rPr>
                <w:rFonts w:ascii="Verdana" w:hAnsi="Verdana"/>
                <w:sz w:val="18"/>
                <w:szCs w:val="18"/>
              </w:rPr>
            </w:pPr>
            <w:r w:rsidRPr="0032497C">
              <w:rPr>
                <w:rFonts w:ascii="Verdana" w:hAnsi="Verdana"/>
                <w:sz w:val="18"/>
                <w:szCs w:val="18"/>
              </w:rPr>
              <w:t>Příloha je doložena a je z ní patrný stav místa realizace</w:t>
            </w:r>
          </w:p>
        </w:tc>
        <w:tc>
          <w:tcPr>
            <w:tcW w:w="865" w:type="dxa"/>
            <w:shd w:val="clear" w:color="auto" w:fill="FFFFFF"/>
          </w:tcPr>
          <w:p w14:paraId="3EA154F9" w14:textId="77777777" w:rsidR="0032497C" w:rsidRPr="00285B34" w:rsidRDefault="0032497C" w:rsidP="00A2218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62811" w:rsidRPr="005D2E15" w14:paraId="19F4F92A" w14:textId="77777777" w:rsidTr="00B16D6A">
        <w:trPr>
          <w:trHeight w:val="176"/>
        </w:trPr>
        <w:tc>
          <w:tcPr>
            <w:tcW w:w="7168" w:type="dxa"/>
            <w:shd w:val="clear" w:color="auto" w:fill="FFFFFF"/>
          </w:tcPr>
          <w:p w14:paraId="75242869" w14:textId="5B4411A4" w:rsidR="00F62811" w:rsidRDefault="00F62811" w:rsidP="00F6281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85B34">
              <w:rPr>
                <w:rFonts w:ascii="Verdana" w:hAnsi="Verdana"/>
                <w:sz w:val="18"/>
                <w:szCs w:val="18"/>
              </w:rPr>
              <w:t>Přílohy stanovené MAS.</w:t>
            </w:r>
          </w:p>
          <w:p w14:paraId="5D65A7E7" w14:textId="77777777" w:rsidR="00B16D6A" w:rsidRDefault="00B16D6A" w:rsidP="00F6281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F5FD4D" w14:textId="017E75B7" w:rsidR="00142B26" w:rsidRDefault="00142B26" w:rsidP="00142B2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60108">
              <w:rPr>
                <w:rFonts w:ascii="Verdana" w:hAnsi="Verdana"/>
                <w:sz w:val="18"/>
                <w:szCs w:val="18"/>
              </w:rPr>
              <w:t xml:space="preserve">V případě příloh stanovených MAS záleží především na povaze konkrétní přílohy.  Obecně platí, že je možno udělit nápravné opatření – v rámci administrativní kontroly MAS může žadatele vyzvat k doplnění dalších údajů a příloh tak, aby byly splněny všechny podmínky Pravidel 19.2.1 a doloženy všechny přílohy dle ustanovení “Přílohy předkládané při podání Žádosti o dotaci na MAS” – viz </w:t>
            </w:r>
            <w:hyperlink r:id="rId11" w:history="1">
              <w:r w:rsidRPr="003E7750">
                <w:rPr>
                  <w:rStyle w:val="Hypertextovodkaz"/>
                  <w:rFonts w:ascii="Verdana" w:hAnsi="Verdana"/>
                  <w:sz w:val="18"/>
                  <w:szCs w:val="18"/>
                </w:rPr>
                <w:t>https://www.szif.cz/cs/CmDocument?rid=%2Fapa_anon%2Fcs%2Fdokumenty_ke_stazeni%2Fprv2014%2Fopatreni%2Fleader%2F1921%2F1481801847773%2F1552901257737.pdf</w:t>
              </w:r>
            </w:hyperlink>
            <w:r w:rsidR="00B16D6A">
              <w:rPr>
                <w:rFonts w:ascii="Verdana" w:hAnsi="Verdana"/>
                <w:sz w:val="18"/>
                <w:szCs w:val="18"/>
              </w:rPr>
              <w:t>.</w:t>
            </w:r>
          </w:p>
          <w:p w14:paraId="6385A669" w14:textId="47951740" w:rsidR="00142B26" w:rsidRPr="00142B26" w:rsidRDefault="00142B26" w:rsidP="00142B2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42B2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00EC45E" w14:textId="341BBBEF" w:rsidR="00142B26" w:rsidRPr="00285B34" w:rsidRDefault="00142B26" w:rsidP="00D128E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</w:tcPr>
          <w:p w14:paraId="188F844F" w14:textId="77777777" w:rsidR="00F62811" w:rsidRPr="00460108" w:rsidRDefault="00F62811" w:rsidP="00B16D6A">
            <w:pPr>
              <w:rPr>
                <w:rFonts w:ascii="Verdana" w:hAnsi="Verdana"/>
                <w:sz w:val="18"/>
                <w:szCs w:val="18"/>
              </w:rPr>
            </w:pPr>
            <w:r w:rsidRPr="00460108">
              <w:rPr>
                <w:rFonts w:ascii="Verdana" w:hAnsi="Verdana"/>
                <w:sz w:val="18"/>
                <w:szCs w:val="18"/>
              </w:rPr>
              <w:t>Dle nastavení požadavků ve Výzvě MAS.</w:t>
            </w:r>
          </w:p>
          <w:p w14:paraId="062303E1" w14:textId="77777777" w:rsidR="00FD5B41" w:rsidRPr="00460108" w:rsidRDefault="00FD5B41" w:rsidP="00B16D6A">
            <w:pPr>
              <w:rPr>
                <w:rFonts w:ascii="Verdana" w:hAnsi="Verdana"/>
                <w:sz w:val="18"/>
                <w:szCs w:val="18"/>
              </w:rPr>
            </w:pPr>
            <w:r w:rsidRPr="00460108">
              <w:rPr>
                <w:rFonts w:ascii="Verdana" w:hAnsi="Verdana"/>
                <w:sz w:val="18"/>
                <w:szCs w:val="18"/>
              </w:rPr>
              <w:t>Souhlasí s identifikací žadatele - nelze opravit.</w:t>
            </w:r>
          </w:p>
          <w:p w14:paraId="319043C2" w14:textId="4C2D101C" w:rsidR="00D128E2" w:rsidRPr="00460108" w:rsidRDefault="00D128E2" w:rsidP="00B16D6A">
            <w:pPr>
              <w:rPr>
                <w:rFonts w:ascii="Verdana" w:hAnsi="Verdana"/>
                <w:sz w:val="18"/>
                <w:szCs w:val="18"/>
              </w:rPr>
            </w:pPr>
            <w:r w:rsidRPr="00460108">
              <w:rPr>
                <w:rFonts w:ascii="Verdana" w:hAnsi="Verdana"/>
                <w:sz w:val="18"/>
                <w:szCs w:val="18"/>
              </w:rPr>
              <w:t>„Nelze opravit“ znamená, že např. nelze v příloze zasahovat do identifikace žadatele, pokud žadatel doloží přílohu týkající se jiného, byť např. propojeného, IČ.</w:t>
            </w:r>
          </w:p>
        </w:tc>
        <w:tc>
          <w:tcPr>
            <w:tcW w:w="865" w:type="dxa"/>
            <w:shd w:val="clear" w:color="auto" w:fill="FFFFFF"/>
          </w:tcPr>
          <w:p w14:paraId="06843BC0" w14:textId="77777777" w:rsidR="00F62811" w:rsidRPr="00285B34" w:rsidRDefault="00F62811" w:rsidP="00F62811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1389C" w:rsidRPr="0081389C" w14:paraId="107C67E4" w14:textId="77777777" w:rsidTr="00B16D6A">
        <w:trPr>
          <w:trHeight w:val="176"/>
        </w:trPr>
        <w:tc>
          <w:tcPr>
            <w:tcW w:w="7168" w:type="dxa"/>
            <w:shd w:val="clear" w:color="auto" w:fill="FFFFFF"/>
          </w:tcPr>
          <w:p w14:paraId="26538053" w14:textId="77777777" w:rsidR="00F62811" w:rsidRPr="0081389C" w:rsidRDefault="00F62811" w:rsidP="00F62811">
            <w:pPr>
              <w:jc w:val="both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vAlign w:val="bottom"/>
          </w:tcPr>
          <w:p w14:paraId="5B80CB99" w14:textId="77777777" w:rsidR="00F62811" w:rsidRPr="00460108" w:rsidRDefault="00F62811" w:rsidP="00F62811">
            <w:pPr>
              <w:rPr>
                <w:rFonts w:ascii="Verdana" w:hAnsi="Verdana"/>
                <w:sz w:val="18"/>
                <w:szCs w:val="18"/>
              </w:rPr>
            </w:pPr>
            <w:r w:rsidRPr="00460108">
              <w:rPr>
                <w:rFonts w:ascii="Verdana" w:hAnsi="Verdana"/>
                <w:sz w:val="18"/>
                <w:szCs w:val="18"/>
              </w:rPr>
              <w:t>Platný k datu podání ŽoD na MAS (pokud není v preferenčním kritériu v Žádosti o dotaci stanoveno jinak) - nelze opravit</w:t>
            </w:r>
          </w:p>
          <w:p w14:paraId="6C6EB3A9" w14:textId="1AA35A4A" w:rsidR="00D128E2" w:rsidRPr="00460108" w:rsidRDefault="00D128E2" w:rsidP="00F62811">
            <w:pPr>
              <w:rPr>
                <w:rFonts w:ascii="Verdana" w:hAnsi="Verdana"/>
                <w:sz w:val="18"/>
                <w:szCs w:val="18"/>
              </w:rPr>
            </w:pPr>
            <w:r w:rsidRPr="00460108">
              <w:rPr>
                <w:rFonts w:ascii="Verdana" w:hAnsi="Verdana"/>
                <w:sz w:val="18"/>
                <w:szCs w:val="18"/>
              </w:rPr>
              <w:t>Pokud je stanoveno, že příloha musí platná k datu podání Žádosti o dotaci na MAS, samotná příloha může být doložena na výzvu MAS až v rámci administrativní kontroly, ale datum platnosti přílohy nesmí být pozdější než datum podání žádosti na MAS.</w:t>
            </w:r>
          </w:p>
        </w:tc>
        <w:tc>
          <w:tcPr>
            <w:tcW w:w="865" w:type="dxa"/>
            <w:shd w:val="clear" w:color="auto" w:fill="FFFFFF"/>
          </w:tcPr>
          <w:p w14:paraId="6DEF4D7B" w14:textId="77777777" w:rsidR="00F62811" w:rsidRPr="0081389C" w:rsidRDefault="00F62811" w:rsidP="00F62811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81389C" w:rsidRPr="0081389C" w14:paraId="29EA4F1D" w14:textId="77777777" w:rsidTr="00B16D6A">
        <w:trPr>
          <w:trHeight w:val="176"/>
        </w:trPr>
        <w:tc>
          <w:tcPr>
            <w:tcW w:w="7168" w:type="dxa"/>
            <w:shd w:val="clear" w:color="auto" w:fill="FFFFFF"/>
          </w:tcPr>
          <w:p w14:paraId="42BDAD87" w14:textId="77777777" w:rsidR="00F62811" w:rsidRPr="0081389C" w:rsidRDefault="00F62811" w:rsidP="00F62811">
            <w:pPr>
              <w:jc w:val="both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FFFFFF"/>
            <w:vAlign w:val="bottom"/>
          </w:tcPr>
          <w:p w14:paraId="01B6E053" w14:textId="1CE9D352" w:rsidR="00F62811" w:rsidRPr="00D86665" w:rsidRDefault="00F62811" w:rsidP="00F62811">
            <w:pPr>
              <w:rPr>
                <w:rFonts w:ascii="Verdana" w:hAnsi="Verdana"/>
                <w:sz w:val="18"/>
                <w:szCs w:val="18"/>
              </w:rPr>
            </w:pPr>
            <w:r w:rsidRPr="00D86665">
              <w:rPr>
                <w:rFonts w:ascii="Verdana" w:hAnsi="Verdana"/>
                <w:sz w:val="18"/>
                <w:szCs w:val="18"/>
              </w:rPr>
              <w:t>V souladu s předmětem projektu</w:t>
            </w:r>
          </w:p>
        </w:tc>
        <w:tc>
          <w:tcPr>
            <w:tcW w:w="865" w:type="dxa"/>
            <w:shd w:val="clear" w:color="auto" w:fill="FFFFFF"/>
          </w:tcPr>
          <w:p w14:paraId="5FC8802E" w14:textId="77777777" w:rsidR="00F62811" w:rsidRPr="0081389C" w:rsidRDefault="00F62811" w:rsidP="00F62811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</w:tbl>
    <w:p w14:paraId="48F48769" w14:textId="77777777" w:rsidR="00B074CC" w:rsidRDefault="00B074CC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79B096DE" w14:textId="7F27AD74" w:rsidR="002E4D5F" w:rsidRDefault="002E4D5F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30363CFE" w14:textId="7FEE9DA8" w:rsidR="00CE708B" w:rsidRDefault="00CE708B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0023212F" w14:textId="67B2EE92" w:rsidR="00CE708B" w:rsidRDefault="00CE708B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56774149" w14:textId="2048EBD0" w:rsidR="00CE708B" w:rsidRDefault="00CE708B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288B466F" w14:textId="5B4FEF83" w:rsidR="00CE708B" w:rsidRDefault="00CE708B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24A44BBC" w14:textId="0729C628" w:rsidR="00142B26" w:rsidRDefault="00142B26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68A3B270" w14:textId="449AD18D" w:rsidR="00142B26" w:rsidRDefault="00142B26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0265F4CE" w14:textId="6A8B97EA" w:rsidR="00142B26" w:rsidRDefault="00142B26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084FEE89" w14:textId="53ADC1CC" w:rsidR="00142B26" w:rsidRDefault="00142B26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4BF09A08" w14:textId="5D3055EB" w:rsidR="00142B26" w:rsidRDefault="00142B26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225CF6EF" w14:textId="0F94F655" w:rsidR="00142B26" w:rsidRDefault="00142B26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60BAD6D2" w14:textId="77777777" w:rsidR="00142B26" w:rsidRDefault="00142B26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7A46CB59" w14:textId="77777777" w:rsidR="00CE708B" w:rsidRDefault="00CE708B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021C29DA" w14:textId="77777777" w:rsidR="00443DAE" w:rsidRDefault="00443DAE" w:rsidP="000E1E0C">
      <w:pPr>
        <w:jc w:val="center"/>
        <w:rPr>
          <w:rFonts w:ascii="Verdana" w:hAnsi="Verdana"/>
          <w:b/>
          <w:sz w:val="24"/>
          <w:szCs w:val="24"/>
        </w:rPr>
      </w:pPr>
    </w:p>
    <w:p w14:paraId="4859D869" w14:textId="77777777" w:rsidR="00CA1FA1" w:rsidRDefault="008D0083" w:rsidP="000E1E0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Instrukce pro kontrolu příloh k Žádosti o dotaci 19.2.1 – přílohy specifické pro jednotlivé články </w:t>
      </w:r>
    </w:p>
    <w:p w14:paraId="34B61724" w14:textId="6C848075" w:rsidR="000E1E0C" w:rsidRDefault="008D0083" w:rsidP="000E1E0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(dle Pravidel</w:t>
      </w:r>
      <w:r w:rsidR="002D2F7F">
        <w:rPr>
          <w:rFonts w:ascii="Verdana" w:hAnsi="Verdana"/>
          <w:b/>
          <w:sz w:val="24"/>
          <w:szCs w:val="24"/>
        </w:rPr>
        <w:t xml:space="preserve"> 19.2.1,</w:t>
      </w:r>
      <w:r>
        <w:rPr>
          <w:rFonts w:ascii="Verdana" w:hAnsi="Verdana"/>
          <w:b/>
          <w:sz w:val="24"/>
          <w:szCs w:val="24"/>
        </w:rPr>
        <w:t xml:space="preserve"> část C)</w:t>
      </w:r>
    </w:p>
    <w:p w14:paraId="0F72890C" w14:textId="021A48D2" w:rsidR="00E47F83" w:rsidRDefault="00E47F83" w:rsidP="00FA503E">
      <w:pPr>
        <w:rPr>
          <w:rFonts w:ascii="Verdana" w:hAnsi="Verdana"/>
          <w:b/>
          <w:sz w:val="24"/>
          <w:szCs w:val="24"/>
        </w:rPr>
      </w:pPr>
    </w:p>
    <w:p w14:paraId="683C5B9B" w14:textId="77777777" w:rsidR="009A0ED6" w:rsidRDefault="009A0ED6" w:rsidP="00FA503E">
      <w:pPr>
        <w:rPr>
          <w:rFonts w:ascii="Verdana" w:hAnsi="Verdana"/>
          <w:b/>
          <w:sz w:val="24"/>
          <w:szCs w:val="24"/>
        </w:rPr>
      </w:pPr>
    </w:p>
    <w:p w14:paraId="1B08ECC4" w14:textId="77777777" w:rsidR="003E01E7" w:rsidRDefault="003E01E7">
      <w:pPr>
        <w:rPr>
          <w:rFonts w:ascii="Verdana" w:hAnsi="Verdana"/>
          <w:b/>
          <w:sz w:val="24"/>
          <w:szCs w:val="24"/>
        </w:rPr>
      </w:pPr>
      <w:r w:rsidRPr="006D087E">
        <w:rPr>
          <w:rFonts w:ascii="Verdana" w:hAnsi="Verdana"/>
          <w:b/>
          <w:sz w:val="20"/>
          <w:szCs w:val="20"/>
        </w:rPr>
        <w:t>Č</w:t>
      </w:r>
      <w:r>
        <w:rPr>
          <w:rFonts w:ascii="Verdana" w:hAnsi="Verdana"/>
          <w:b/>
          <w:sz w:val="20"/>
          <w:szCs w:val="20"/>
        </w:rPr>
        <w:t>lánek</w:t>
      </w:r>
      <w:r>
        <w:rPr>
          <w:rFonts w:ascii="Verdana" w:hAnsi="Verdana"/>
          <w:b/>
          <w:sz w:val="24"/>
          <w:szCs w:val="24"/>
        </w:rPr>
        <w:t xml:space="preserve"> </w:t>
      </w:r>
      <w:r w:rsidRPr="00DF38D4">
        <w:rPr>
          <w:rFonts w:ascii="Verdana" w:hAnsi="Verdana"/>
          <w:b/>
          <w:sz w:val="20"/>
          <w:szCs w:val="20"/>
        </w:rPr>
        <w:t>20 Základní služby a obnova vesnic ve venkovských oblastech</w:t>
      </w:r>
      <w:r w:rsidRPr="003E01E7">
        <w:rPr>
          <w:rFonts w:ascii="Verdana" w:hAnsi="Verdana"/>
          <w:b/>
          <w:sz w:val="24"/>
          <w:szCs w:val="24"/>
        </w:rPr>
        <w:t xml:space="preserve"> </w:t>
      </w:r>
    </w:p>
    <w:p w14:paraId="533FA120" w14:textId="77777777" w:rsidR="003E01E7" w:rsidRDefault="003E01E7">
      <w:pPr>
        <w:rPr>
          <w:rFonts w:ascii="Verdana" w:hAnsi="Verdana"/>
          <w:b/>
          <w:sz w:val="24"/>
          <w:szCs w:val="24"/>
        </w:rPr>
      </w:pPr>
    </w:p>
    <w:tbl>
      <w:tblPr>
        <w:tblW w:w="1455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6"/>
        <w:gridCol w:w="6662"/>
        <w:gridCol w:w="865"/>
      </w:tblGrid>
      <w:tr w:rsidR="003E01E7" w:rsidRPr="005D2E15" w14:paraId="528EFD26" w14:textId="77777777" w:rsidTr="00990729">
        <w:trPr>
          <w:trHeight w:val="51"/>
        </w:trPr>
        <w:tc>
          <w:tcPr>
            <w:tcW w:w="7026" w:type="dxa"/>
            <w:shd w:val="clear" w:color="auto" w:fill="DAEEF3" w:themeFill="accent5" w:themeFillTint="33"/>
            <w:noWrap/>
          </w:tcPr>
          <w:p w14:paraId="47A31135" w14:textId="77777777" w:rsidR="003E01E7" w:rsidRPr="005D2E15" w:rsidRDefault="003E01E7" w:rsidP="009907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2E15">
              <w:rPr>
                <w:rFonts w:ascii="Verdana" w:hAnsi="Verdana"/>
                <w:b/>
                <w:bCs/>
                <w:sz w:val="18"/>
                <w:szCs w:val="18"/>
              </w:rPr>
              <w:t>Název přílohy</w:t>
            </w:r>
          </w:p>
        </w:tc>
        <w:tc>
          <w:tcPr>
            <w:tcW w:w="6662" w:type="dxa"/>
            <w:shd w:val="clear" w:color="auto" w:fill="DAEEF3" w:themeFill="accent5" w:themeFillTint="33"/>
            <w:noWrap/>
          </w:tcPr>
          <w:p w14:paraId="55D7E968" w14:textId="77777777" w:rsidR="003E01E7" w:rsidRPr="005D2E15" w:rsidRDefault="003E01E7" w:rsidP="009907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2E15">
              <w:rPr>
                <w:rFonts w:ascii="Verdana" w:hAnsi="Verdana"/>
                <w:b/>
                <w:bCs/>
                <w:sz w:val="18"/>
                <w:szCs w:val="18"/>
              </w:rPr>
              <w:t>Kontrola</w:t>
            </w:r>
          </w:p>
        </w:tc>
        <w:tc>
          <w:tcPr>
            <w:tcW w:w="865" w:type="dxa"/>
            <w:shd w:val="clear" w:color="auto" w:fill="DAEEF3" w:themeFill="accent5" w:themeFillTint="33"/>
          </w:tcPr>
          <w:p w14:paraId="57221BBD" w14:textId="77777777" w:rsidR="003E01E7" w:rsidRPr="005D2E15" w:rsidRDefault="003E01E7" w:rsidP="009907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2691">
              <w:rPr>
                <w:rFonts w:ascii="Verdana" w:hAnsi="Verdana"/>
                <w:b/>
                <w:bCs/>
                <w:sz w:val="16"/>
                <w:szCs w:val="16"/>
              </w:rPr>
              <w:t>A/N/NT</w:t>
            </w:r>
          </w:p>
        </w:tc>
      </w:tr>
      <w:tr w:rsidR="00D561FE" w:rsidRPr="005D2E15" w14:paraId="5012A451" w14:textId="77777777" w:rsidTr="00990729">
        <w:trPr>
          <w:trHeight w:val="51"/>
        </w:trPr>
        <w:tc>
          <w:tcPr>
            <w:tcW w:w="7026" w:type="dxa"/>
            <w:vMerge w:val="restart"/>
            <w:shd w:val="clear" w:color="auto" w:fill="auto"/>
            <w:noWrap/>
          </w:tcPr>
          <w:p w14:paraId="52926C53" w14:textId="26851E53" w:rsidR="00D561FE" w:rsidRPr="00460108" w:rsidRDefault="00D561FE" w:rsidP="00990729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60108">
              <w:rPr>
                <w:rFonts w:ascii="Verdana" w:hAnsi="Verdana"/>
                <w:bCs/>
                <w:sz w:val="18"/>
                <w:szCs w:val="18"/>
              </w:rPr>
              <w:t>Prohlášení o realizaci projektu v souladu s plánem/programem/strategií rozvoje obce/obcí (strategického rozvojového dokumentu), v případě žadatele svazek obcí lze akceptovat i soulad s programem/plánem/strategií rozvoje svazku obcí (viz Příloha 21).</w:t>
            </w:r>
          </w:p>
        </w:tc>
        <w:tc>
          <w:tcPr>
            <w:tcW w:w="6662" w:type="dxa"/>
            <w:shd w:val="clear" w:color="auto" w:fill="auto"/>
            <w:noWrap/>
          </w:tcPr>
          <w:p w14:paraId="56529DF8" w14:textId="15A12B48" w:rsidR="00D561FE" w:rsidRPr="00460108" w:rsidRDefault="00D561FE" w:rsidP="009907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0108">
              <w:rPr>
                <w:rFonts w:ascii="Verdana" w:hAnsi="Verdana"/>
                <w:sz w:val="18"/>
                <w:szCs w:val="18"/>
              </w:rPr>
              <w:t>Dle závazného vzoru v Pravidlech 19.2.1</w:t>
            </w:r>
          </w:p>
        </w:tc>
        <w:tc>
          <w:tcPr>
            <w:tcW w:w="865" w:type="dxa"/>
            <w:shd w:val="clear" w:color="auto" w:fill="auto"/>
          </w:tcPr>
          <w:p w14:paraId="3A830990" w14:textId="77777777" w:rsidR="00D561FE" w:rsidRPr="003E5209" w:rsidRDefault="00D561FE" w:rsidP="009907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561FE" w:rsidRPr="005D2E15" w14:paraId="674E35FF" w14:textId="77777777" w:rsidTr="00990729">
        <w:trPr>
          <w:trHeight w:val="51"/>
        </w:trPr>
        <w:tc>
          <w:tcPr>
            <w:tcW w:w="7026" w:type="dxa"/>
            <w:vMerge/>
            <w:shd w:val="clear" w:color="auto" w:fill="auto"/>
            <w:noWrap/>
          </w:tcPr>
          <w:p w14:paraId="252F9435" w14:textId="77777777" w:rsidR="00D561FE" w:rsidRPr="00460108" w:rsidRDefault="00D561FE" w:rsidP="003E01E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2D558CD9" w14:textId="03121480" w:rsidR="00D561FE" w:rsidRPr="00460108" w:rsidRDefault="00D561FE" w:rsidP="00211287">
            <w:pPr>
              <w:rPr>
                <w:rFonts w:ascii="Verdana" w:hAnsi="Verdana"/>
                <w:sz w:val="18"/>
                <w:szCs w:val="18"/>
              </w:rPr>
            </w:pPr>
            <w:r w:rsidRPr="00460108">
              <w:rPr>
                <w:rFonts w:ascii="Verdana" w:hAnsi="Verdana" w:cs="Calibri"/>
                <w:sz w:val="18"/>
                <w:szCs w:val="18"/>
              </w:rPr>
              <w:t>Souhlasí s identifikací projektu</w:t>
            </w:r>
          </w:p>
        </w:tc>
        <w:tc>
          <w:tcPr>
            <w:tcW w:w="865" w:type="dxa"/>
            <w:shd w:val="clear" w:color="auto" w:fill="auto"/>
          </w:tcPr>
          <w:p w14:paraId="46092145" w14:textId="77777777" w:rsidR="00D561FE" w:rsidRPr="003E5209" w:rsidRDefault="00D561FE" w:rsidP="003E01E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561FE" w:rsidRPr="005D2E15" w14:paraId="21EE385B" w14:textId="77777777" w:rsidTr="00990729">
        <w:trPr>
          <w:trHeight w:val="448"/>
        </w:trPr>
        <w:tc>
          <w:tcPr>
            <w:tcW w:w="7026" w:type="dxa"/>
            <w:vMerge/>
            <w:shd w:val="clear" w:color="auto" w:fill="auto"/>
            <w:noWrap/>
          </w:tcPr>
          <w:p w14:paraId="2C45BBD8" w14:textId="77777777" w:rsidR="00D561FE" w:rsidRPr="00460108" w:rsidRDefault="00D561FE" w:rsidP="003E01E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A4406CB" w14:textId="32F40CC3" w:rsidR="00D561FE" w:rsidRPr="00460108" w:rsidRDefault="00D561FE" w:rsidP="003E01E7">
            <w:pPr>
              <w:rPr>
                <w:rFonts w:ascii="Verdana" w:hAnsi="Verdana"/>
                <w:sz w:val="18"/>
                <w:szCs w:val="18"/>
              </w:rPr>
            </w:pPr>
            <w:r w:rsidRPr="00460108">
              <w:rPr>
                <w:rFonts w:ascii="Verdana" w:hAnsi="Verdana" w:cs="Calibri"/>
                <w:sz w:val="18"/>
                <w:szCs w:val="18"/>
              </w:rPr>
              <w:t>Obsahuje přílohu, kde je alespoň část plánu/programu příslušné obce/svazku jež dokladuje soulad s projektem dle údajů v Žádosti o dotaci</w:t>
            </w:r>
          </w:p>
        </w:tc>
        <w:tc>
          <w:tcPr>
            <w:tcW w:w="865" w:type="dxa"/>
            <w:shd w:val="clear" w:color="auto" w:fill="auto"/>
          </w:tcPr>
          <w:p w14:paraId="6EC54B7F" w14:textId="77777777" w:rsidR="00D561FE" w:rsidRPr="003E5209" w:rsidRDefault="00D561FE" w:rsidP="003E01E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561FE" w:rsidRPr="005D2E15" w14:paraId="510E6094" w14:textId="77777777" w:rsidTr="00990729">
        <w:trPr>
          <w:trHeight w:val="448"/>
        </w:trPr>
        <w:tc>
          <w:tcPr>
            <w:tcW w:w="7026" w:type="dxa"/>
            <w:vMerge/>
            <w:shd w:val="clear" w:color="auto" w:fill="auto"/>
            <w:noWrap/>
          </w:tcPr>
          <w:p w14:paraId="1C1F1BF3" w14:textId="77777777" w:rsidR="00D561FE" w:rsidRPr="00460108" w:rsidRDefault="00D561FE" w:rsidP="003E01E7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70800CE5" w14:textId="1447F398" w:rsidR="00D561FE" w:rsidRPr="00460108" w:rsidRDefault="00D561FE" w:rsidP="003E01E7">
            <w:pPr>
              <w:rPr>
                <w:rFonts w:ascii="Verdana" w:hAnsi="Verdana" w:cs="Calibri"/>
                <w:sz w:val="18"/>
                <w:szCs w:val="18"/>
              </w:rPr>
            </w:pPr>
            <w:r w:rsidRPr="00460108">
              <w:rPr>
                <w:rFonts w:ascii="Verdana" w:hAnsi="Verdana" w:cs="Calibri"/>
                <w:sz w:val="18"/>
                <w:szCs w:val="18"/>
              </w:rPr>
              <w:t>Strategický rozvojový dokument byl schválen příslušným orgánem obce/svazku obcí nejpozději k datu podání žádosti na MAS</w:t>
            </w:r>
          </w:p>
        </w:tc>
        <w:tc>
          <w:tcPr>
            <w:tcW w:w="865" w:type="dxa"/>
            <w:shd w:val="clear" w:color="auto" w:fill="auto"/>
          </w:tcPr>
          <w:p w14:paraId="7B7BA24D" w14:textId="77777777" w:rsidR="00D561FE" w:rsidRPr="003E5209" w:rsidRDefault="00D561FE" w:rsidP="003E01E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E6CDE" w:rsidRPr="005D2E15" w14:paraId="756742F4" w14:textId="77777777" w:rsidTr="00990729">
        <w:trPr>
          <w:trHeight w:val="51"/>
        </w:trPr>
        <w:tc>
          <w:tcPr>
            <w:tcW w:w="7026" w:type="dxa"/>
            <w:vMerge w:val="restart"/>
            <w:shd w:val="clear" w:color="auto" w:fill="auto"/>
            <w:noWrap/>
            <w:vAlign w:val="center"/>
          </w:tcPr>
          <w:p w14:paraId="28EF277C" w14:textId="6594500B" w:rsidR="006E6CDE" w:rsidRPr="00460108" w:rsidRDefault="006E6CDE" w:rsidP="00F00EA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60108">
              <w:rPr>
                <w:rFonts w:ascii="Verdana" w:hAnsi="Verdana" w:cs="Calibri"/>
                <w:sz w:val="18"/>
                <w:szCs w:val="18"/>
              </w:rPr>
              <w:t xml:space="preserve">V případě oblasti b) MŠ a ZŠ </w:t>
            </w:r>
            <w:r w:rsidR="00E57EB6">
              <w:rPr>
                <w:rFonts w:ascii="Verdana" w:hAnsi="Verdana" w:cs="Calibri"/>
                <w:sz w:val="18"/>
                <w:szCs w:val="18"/>
              </w:rPr>
              <w:t>–</w:t>
            </w:r>
            <w:r w:rsidRPr="0046010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E57EB6">
              <w:rPr>
                <w:rFonts w:ascii="Verdana" w:hAnsi="Verdana" w:cs="Calibri"/>
                <w:color w:val="0070C0"/>
                <w:sz w:val="18"/>
                <w:szCs w:val="18"/>
              </w:rPr>
              <w:t>V případě mateřské školy i</w:t>
            </w:r>
            <w:r w:rsidR="00762FFC">
              <w:rPr>
                <w:rFonts w:ascii="Verdana" w:hAnsi="Verdana" w:cs="Calibri"/>
                <w:sz w:val="18"/>
                <w:szCs w:val="18"/>
              </w:rPr>
              <w:t>nformativní výpis z</w:t>
            </w:r>
            <w:r w:rsidRPr="00460108">
              <w:rPr>
                <w:rFonts w:ascii="Verdana" w:hAnsi="Verdana" w:cs="Calibri"/>
                <w:sz w:val="18"/>
                <w:szCs w:val="18"/>
              </w:rPr>
              <w:t xml:space="preserve"> rejstříku </w:t>
            </w:r>
            <w:r w:rsidR="00762FFC" w:rsidRPr="00762FFC">
              <w:rPr>
                <w:rFonts w:ascii="Verdana" w:hAnsi="Verdana" w:cs="Calibri"/>
                <w:sz w:val="18"/>
                <w:szCs w:val="18"/>
              </w:rPr>
              <w:t xml:space="preserve"> z rejstříku škol a školských zařízen</w:t>
            </w:r>
            <w:r w:rsidR="00762FFC">
              <w:rPr>
                <w:rFonts w:ascii="Verdana" w:hAnsi="Verdana" w:cs="Calibri"/>
                <w:sz w:val="18"/>
                <w:szCs w:val="18"/>
              </w:rPr>
              <w:t>í</w:t>
            </w:r>
            <w:r w:rsidR="00762FFC" w:rsidRPr="00762FFC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460108">
              <w:rPr>
                <w:rFonts w:ascii="Verdana" w:hAnsi="Verdana" w:cs="Calibri"/>
                <w:sz w:val="18"/>
                <w:szCs w:val="18"/>
              </w:rPr>
              <w:t>(nesmí být starší než 30 kalendářních dní před podáním Žádosti o dotaci na MAS);</w:t>
            </w:r>
          </w:p>
          <w:p w14:paraId="79CA9384" w14:textId="77777777" w:rsidR="006E6CDE" w:rsidRPr="00460108" w:rsidRDefault="006E6CDE" w:rsidP="00F00EA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60108">
              <w:rPr>
                <w:rFonts w:ascii="Verdana" w:hAnsi="Verdana" w:cs="Calibri"/>
                <w:sz w:val="18"/>
                <w:szCs w:val="18"/>
              </w:rPr>
              <w:t> </w:t>
            </w:r>
          </w:p>
          <w:p w14:paraId="5EACD13E" w14:textId="6B8A1621" w:rsidR="006E6CDE" w:rsidRPr="00460108" w:rsidRDefault="006E6CDE" w:rsidP="00F00EA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60108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26E40F44" w14:textId="04358C70" w:rsidR="006E6CDE" w:rsidRPr="00460108" w:rsidRDefault="006E6CDE" w:rsidP="00F00EA2">
            <w:pPr>
              <w:rPr>
                <w:rFonts w:ascii="Verdana" w:hAnsi="Verdana" w:cs="Calibri"/>
                <w:sz w:val="18"/>
                <w:szCs w:val="18"/>
              </w:rPr>
            </w:pPr>
            <w:r w:rsidRPr="00460108">
              <w:rPr>
                <w:rFonts w:ascii="Verdana" w:hAnsi="Verdana" w:cs="Calibri"/>
                <w:sz w:val="18"/>
                <w:szCs w:val="18"/>
              </w:rPr>
              <w:t>Souhlasí s identifikací žadatele</w:t>
            </w:r>
          </w:p>
        </w:tc>
        <w:tc>
          <w:tcPr>
            <w:tcW w:w="865" w:type="dxa"/>
            <w:shd w:val="clear" w:color="auto" w:fill="auto"/>
          </w:tcPr>
          <w:p w14:paraId="162A7215" w14:textId="77777777" w:rsidR="006E6CDE" w:rsidRPr="003E5209" w:rsidRDefault="006E6CDE" w:rsidP="00F00EA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E6CDE" w:rsidRPr="005D2E15" w14:paraId="5F8EA56B" w14:textId="77777777" w:rsidTr="00990729">
        <w:trPr>
          <w:trHeight w:val="51"/>
        </w:trPr>
        <w:tc>
          <w:tcPr>
            <w:tcW w:w="7026" w:type="dxa"/>
            <w:vMerge/>
            <w:shd w:val="clear" w:color="auto" w:fill="auto"/>
            <w:noWrap/>
            <w:vAlign w:val="center"/>
          </w:tcPr>
          <w:p w14:paraId="7B238916" w14:textId="2F8F5651" w:rsidR="006E6CDE" w:rsidRPr="00460108" w:rsidRDefault="006E6CDE" w:rsidP="00F00EA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9C4DDC5" w14:textId="77A85A0C" w:rsidR="00762FFC" w:rsidRPr="00762FFC" w:rsidRDefault="00762FFC" w:rsidP="00762FFC">
            <w:pPr>
              <w:rPr>
                <w:rFonts w:ascii="Verdana" w:hAnsi="Verdana" w:cs="Calibri"/>
                <w:color w:val="0070C0"/>
                <w:sz w:val="18"/>
                <w:szCs w:val="18"/>
              </w:rPr>
            </w:pPr>
            <w:r w:rsidRPr="00762FFC">
              <w:rPr>
                <w:rFonts w:ascii="Verdana" w:hAnsi="Verdana" w:cs="Calibri"/>
                <w:color w:val="0070C0"/>
                <w:sz w:val="18"/>
                <w:szCs w:val="18"/>
              </w:rPr>
              <w:t>Jedná se o výpis z rejstříku škol a školských zařízení a obsahuje aktuální kapacitu zařízení.</w:t>
            </w:r>
          </w:p>
          <w:p w14:paraId="1D4F10D3" w14:textId="607C730E" w:rsidR="006E6CDE" w:rsidRPr="00460108" w:rsidRDefault="00762FFC" w:rsidP="00762FFC">
            <w:pPr>
              <w:rPr>
                <w:rFonts w:ascii="Verdana" w:hAnsi="Verdana"/>
                <w:sz w:val="18"/>
                <w:szCs w:val="18"/>
              </w:rPr>
            </w:pPr>
            <w:r w:rsidRPr="00762FFC">
              <w:rPr>
                <w:rFonts w:ascii="Verdana" w:hAnsi="Verdana" w:cs="Calibri"/>
                <w:sz w:val="18"/>
                <w:szCs w:val="18"/>
              </w:rPr>
              <w:t xml:space="preserve">Pozn. pokud je předmětem dotace zařízení školního stravování, sleduje se kapacita </w:t>
            </w:r>
            <w:r w:rsidRPr="00762FFC">
              <w:rPr>
                <w:rFonts w:ascii="Verdana" w:hAnsi="Verdana" w:cs="Calibri"/>
                <w:color w:val="0070C0"/>
                <w:sz w:val="18"/>
                <w:szCs w:val="18"/>
              </w:rPr>
              <w:t>u MŠ</w:t>
            </w:r>
            <w:r w:rsidRPr="00762FFC">
              <w:rPr>
                <w:rFonts w:ascii="Verdana" w:hAnsi="Verdana" w:cs="Calibri"/>
                <w:sz w:val="18"/>
                <w:szCs w:val="18"/>
              </w:rPr>
              <w:t xml:space="preserve"> a nikoliv u zařízení školního stravování.</w:t>
            </w:r>
          </w:p>
        </w:tc>
        <w:tc>
          <w:tcPr>
            <w:tcW w:w="865" w:type="dxa"/>
            <w:shd w:val="clear" w:color="auto" w:fill="auto"/>
          </w:tcPr>
          <w:p w14:paraId="7D451DA1" w14:textId="77777777" w:rsidR="006E6CDE" w:rsidRPr="003E5209" w:rsidRDefault="006E6CDE" w:rsidP="00F00EA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E6CDE" w:rsidRPr="005D2E15" w14:paraId="42A4F8EE" w14:textId="77777777" w:rsidTr="00990729">
        <w:trPr>
          <w:trHeight w:val="51"/>
        </w:trPr>
        <w:tc>
          <w:tcPr>
            <w:tcW w:w="7026" w:type="dxa"/>
            <w:vMerge/>
            <w:shd w:val="clear" w:color="auto" w:fill="auto"/>
            <w:noWrap/>
            <w:vAlign w:val="center"/>
          </w:tcPr>
          <w:p w14:paraId="703D51F7" w14:textId="3B2CF20C" w:rsidR="006E6CDE" w:rsidRPr="00460108" w:rsidRDefault="006E6CDE" w:rsidP="00F00EA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7B7E5A00" w14:textId="593EF6AB" w:rsidR="006E6CDE" w:rsidRPr="00460108" w:rsidRDefault="006E6CDE" w:rsidP="00F00EA2">
            <w:pPr>
              <w:rPr>
                <w:rFonts w:ascii="Verdana" w:hAnsi="Verdana"/>
                <w:sz w:val="18"/>
                <w:szCs w:val="18"/>
              </w:rPr>
            </w:pPr>
            <w:r w:rsidRPr="00460108">
              <w:rPr>
                <w:rFonts w:ascii="Verdana" w:hAnsi="Verdana" w:cs="Calibri"/>
                <w:sz w:val="18"/>
                <w:szCs w:val="18"/>
              </w:rPr>
              <w:t>Není starší než 30 kalendářních dní před datem podáním Žádosti o dotaci na MAS</w:t>
            </w:r>
          </w:p>
        </w:tc>
        <w:tc>
          <w:tcPr>
            <w:tcW w:w="865" w:type="dxa"/>
            <w:shd w:val="clear" w:color="auto" w:fill="auto"/>
          </w:tcPr>
          <w:p w14:paraId="394FBA25" w14:textId="77777777" w:rsidR="006E6CDE" w:rsidRPr="003E5209" w:rsidRDefault="006E6CDE" w:rsidP="00F00EA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E6CDE" w:rsidRPr="005D2E15" w14:paraId="31D04FDA" w14:textId="77777777" w:rsidTr="00990729">
        <w:trPr>
          <w:trHeight w:val="51"/>
        </w:trPr>
        <w:tc>
          <w:tcPr>
            <w:tcW w:w="7026" w:type="dxa"/>
            <w:vMerge/>
            <w:shd w:val="clear" w:color="auto" w:fill="auto"/>
            <w:noWrap/>
            <w:vAlign w:val="bottom"/>
          </w:tcPr>
          <w:p w14:paraId="05301A8E" w14:textId="21AFA806" w:rsidR="006E6CDE" w:rsidRPr="003E01E7" w:rsidRDefault="006E6CDE" w:rsidP="00F00EA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217779CD" w14:textId="173BE01C" w:rsidR="006E6CDE" w:rsidRPr="003E01E7" w:rsidRDefault="006E6CDE" w:rsidP="00F00EA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Stanovisko je souhlasné</w:t>
            </w:r>
          </w:p>
        </w:tc>
        <w:tc>
          <w:tcPr>
            <w:tcW w:w="865" w:type="dxa"/>
            <w:shd w:val="clear" w:color="auto" w:fill="auto"/>
          </w:tcPr>
          <w:p w14:paraId="7F887A7F" w14:textId="77777777" w:rsidR="006E6CDE" w:rsidRPr="003E5209" w:rsidRDefault="006E6CDE" w:rsidP="00F00EA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7050C08" w14:textId="53D5730D" w:rsidR="003A0296" w:rsidRDefault="003A0296" w:rsidP="001E31C4">
      <w:pPr>
        <w:rPr>
          <w:rFonts w:ascii="Verdana" w:hAnsi="Verdana"/>
          <w:b/>
          <w:sz w:val="24"/>
          <w:szCs w:val="24"/>
        </w:rPr>
      </w:pPr>
      <w:bookmarkStart w:id="2" w:name="_GoBack"/>
      <w:bookmarkEnd w:id="2"/>
    </w:p>
    <w:sectPr w:rsidR="003A0296" w:rsidSect="003A0296">
      <w:headerReference w:type="default" r:id="rId12"/>
      <w:footerReference w:type="default" r:id="rId13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168F7" w14:textId="77777777" w:rsidR="002035D6" w:rsidRDefault="002035D6">
      <w:r>
        <w:separator/>
      </w:r>
    </w:p>
  </w:endnote>
  <w:endnote w:type="continuationSeparator" w:id="0">
    <w:p w14:paraId="31F56EF2" w14:textId="77777777" w:rsidR="002035D6" w:rsidRDefault="0020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12427" w14:textId="1751B20B" w:rsidR="00B97581" w:rsidRPr="00C43F24" w:rsidRDefault="00B97581" w:rsidP="00A459C6">
    <w:pPr>
      <w:pStyle w:val="Zpat"/>
    </w:pPr>
    <w:r w:rsidRPr="00C43F24">
      <w:t>Platí od:</w:t>
    </w:r>
    <w:r>
      <w:t xml:space="preserve"> 01/2022                                                                                                 Verze 7</w:t>
    </w:r>
    <w:r w:rsidRPr="00C43F24">
      <w:tab/>
    </w:r>
    <w:r>
      <w:tab/>
    </w:r>
    <w:r>
      <w:tab/>
    </w:r>
    <w:r>
      <w:tab/>
    </w:r>
    <w:r>
      <w:tab/>
    </w:r>
    <w:r>
      <w:tab/>
    </w:r>
    <w:r w:rsidRPr="00C43F24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F83BB9">
      <w:rPr>
        <w:noProof/>
      </w:rPr>
      <w:t>2</w:t>
    </w:r>
    <w:r>
      <w:rPr>
        <w:noProof/>
      </w:rPr>
      <w:fldChar w:fldCharType="end"/>
    </w:r>
    <w:r w:rsidRPr="00C43F24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83BB9">
      <w:rPr>
        <w:noProof/>
      </w:rPr>
      <w:t>4</w:t>
    </w:r>
    <w:r>
      <w:rPr>
        <w:noProof/>
      </w:rPr>
      <w:fldChar w:fldCharType="end"/>
    </w:r>
    <w:r w:rsidRPr="00C43F24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9E28E" w14:textId="77777777" w:rsidR="002035D6" w:rsidRDefault="002035D6">
      <w:r>
        <w:separator/>
      </w:r>
    </w:p>
  </w:footnote>
  <w:footnote w:type="continuationSeparator" w:id="0">
    <w:p w14:paraId="24CF55E6" w14:textId="77777777" w:rsidR="002035D6" w:rsidRDefault="00203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ADED" w14:textId="3522D472" w:rsidR="00B97581" w:rsidRDefault="00B97581" w:rsidP="00B24E57">
    <w:pPr>
      <w:pStyle w:val="Zhlav"/>
      <w:jc w:val="center"/>
      <w:rPr>
        <w:b/>
        <w:sz w:val="32"/>
      </w:rPr>
    </w:pPr>
    <w:r>
      <w:rPr>
        <w:noProof/>
        <w:sz w:val="20"/>
      </w:rPr>
      <w:drawing>
        <wp:anchor distT="0" distB="0" distL="114300" distR="114300" simplePos="0" relativeHeight="251658752" behindDoc="1" locked="0" layoutInCell="0" allowOverlap="1" wp14:anchorId="4CC5EF78" wp14:editId="1C6ECB78">
          <wp:simplePos x="0" y="0"/>
          <wp:positionH relativeFrom="margin">
            <wp:align>right</wp:align>
          </wp:positionH>
          <wp:positionV relativeFrom="paragraph">
            <wp:posOffset>36195</wp:posOffset>
          </wp:positionV>
          <wp:extent cx="647700" cy="428625"/>
          <wp:effectExtent l="0" t="0" r="0" b="9525"/>
          <wp:wrapTight wrapText="bothSides">
            <wp:wrapPolygon edited="0">
              <wp:start x="0" y="0"/>
              <wp:lineTo x="0" y="21120"/>
              <wp:lineTo x="20965" y="21120"/>
              <wp:lineTo x="20965" y="0"/>
              <wp:lineTo x="0" y="0"/>
            </wp:wrapPolygon>
          </wp:wrapTight>
          <wp:docPr id="3" name="obrázek 3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728" behindDoc="1" locked="0" layoutInCell="0" allowOverlap="1" wp14:anchorId="17F8DDF7" wp14:editId="6A2C0981">
          <wp:simplePos x="0" y="0"/>
          <wp:positionH relativeFrom="column">
            <wp:posOffset>-24130</wp:posOffset>
          </wp:positionH>
          <wp:positionV relativeFrom="paragraph">
            <wp:posOffset>6985</wp:posOffset>
          </wp:positionV>
          <wp:extent cx="1619250" cy="428625"/>
          <wp:effectExtent l="0" t="0" r="0" b="9525"/>
          <wp:wrapTight wrapText="bothSides">
            <wp:wrapPolygon edited="0">
              <wp:start x="0" y="0"/>
              <wp:lineTo x="0" y="21120"/>
              <wp:lineTo x="21346" y="21120"/>
              <wp:lineTo x="21346" y="0"/>
              <wp:lineTo x="0" y="0"/>
            </wp:wrapPolygon>
          </wp:wrapTight>
          <wp:docPr id="2" name="obrázek 2" descr="logo sz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z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133331" w14:textId="2B71C7BA" w:rsidR="00B97581" w:rsidRDefault="00B97581" w:rsidP="003D59D7">
    <w:pPr>
      <w:pStyle w:val="Zhlav"/>
      <w:tabs>
        <w:tab w:val="left" w:pos="6480"/>
      </w:tabs>
      <w:rPr>
        <w:b/>
        <w:sz w:val="32"/>
      </w:rPr>
    </w:pPr>
    <w:r>
      <w:rPr>
        <w:b/>
        <w:sz w:val="32"/>
      </w:rPr>
      <w:tab/>
    </w:r>
  </w:p>
  <w:p w14:paraId="1C9FAD54" w14:textId="4707EB3C" w:rsidR="00B97581" w:rsidRDefault="00B97581">
    <w:pPr>
      <w:pStyle w:val="Zhlav"/>
      <w:jc w:val="center"/>
    </w:pPr>
    <w:r>
      <w:rPr>
        <w:b/>
        <w:noProof/>
        <w:sz w:val="20"/>
      </w:rPr>
      <mc:AlternateContent>
        <mc:Choice Requires="wps">
          <w:drawing>
            <wp:anchor distT="4294967294" distB="4294967294" distL="114300" distR="114300" simplePos="0" relativeHeight="251656704" behindDoc="0" locked="0" layoutInCell="0" allowOverlap="1" wp14:anchorId="452340F8" wp14:editId="6EE25E0D">
              <wp:simplePos x="0" y="0"/>
              <wp:positionH relativeFrom="margin">
                <wp:align>left</wp:align>
              </wp:positionH>
              <wp:positionV relativeFrom="paragraph">
                <wp:posOffset>15874</wp:posOffset>
              </wp:positionV>
              <wp:extent cx="9305925" cy="9525"/>
              <wp:effectExtent l="0" t="0" r="28575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05925" cy="9525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377C7D2"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.25pt" to="732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" o:allowincell="f" strokeweight="1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5145"/>
    <w:multiLevelType w:val="hybridMultilevel"/>
    <w:tmpl w:val="F29CE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E1680"/>
    <w:multiLevelType w:val="multilevel"/>
    <w:tmpl w:val="2D98A8C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663F5801"/>
    <w:multiLevelType w:val="hybridMultilevel"/>
    <w:tmpl w:val="AC1C5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77"/>
    <w:rsid w:val="000001D2"/>
    <w:rsid w:val="0000263D"/>
    <w:rsid w:val="00004C41"/>
    <w:rsid w:val="00007DCF"/>
    <w:rsid w:val="00010765"/>
    <w:rsid w:val="00013E38"/>
    <w:rsid w:val="00014072"/>
    <w:rsid w:val="000141F8"/>
    <w:rsid w:val="000150F8"/>
    <w:rsid w:val="000165A4"/>
    <w:rsid w:val="00023C2C"/>
    <w:rsid w:val="00024A8E"/>
    <w:rsid w:val="00027433"/>
    <w:rsid w:val="000312EE"/>
    <w:rsid w:val="00032A8C"/>
    <w:rsid w:val="00032F29"/>
    <w:rsid w:val="00035AA8"/>
    <w:rsid w:val="00037878"/>
    <w:rsid w:val="00040198"/>
    <w:rsid w:val="00040B3A"/>
    <w:rsid w:val="00040F2A"/>
    <w:rsid w:val="0004225F"/>
    <w:rsid w:val="0004299E"/>
    <w:rsid w:val="00045F77"/>
    <w:rsid w:val="00047D54"/>
    <w:rsid w:val="00051EC2"/>
    <w:rsid w:val="00053BED"/>
    <w:rsid w:val="00054093"/>
    <w:rsid w:val="00054134"/>
    <w:rsid w:val="00054619"/>
    <w:rsid w:val="0005718B"/>
    <w:rsid w:val="00060124"/>
    <w:rsid w:val="00060A85"/>
    <w:rsid w:val="0006111A"/>
    <w:rsid w:val="00062D3D"/>
    <w:rsid w:val="00062D80"/>
    <w:rsid w:val="0006310F"/>
    <w:rsid w:val="0006384C"/>
    <w:rsid w:val="00063B46"/>
    <w:rsid w:val="000643A7"/>
    <w:rsid w:val="0006479B"/>
    <w:rsid w:val="00065C65"/>
    <w:rsid w:val="00066CBF"/>
    <w:rsid w:val="0006749F"/>
    <w:rsid w:val="00070DF5"/>
    <w:rsid w:val="0007329A"/>
    <w:rsid w:val="000762C6"/>
    <w:rsid w:val="00077F1C"/>
    <w:rsid w:val="00080B79"/>
    <w:rsid w:val="00084136"/>
    <w:rsid w:val="000847E1"/>
    <w:rsid w:val="0008540D"/>
    <w:rsid w:val="000855B4"/>
    <w:rsid w:val="00090881"/>
    <w:rsid w:val="00093062"/>
    <w:rsid w:val="0009437C"/>
    <w:rsid w:val="000955F2"/>
    <w:rsid w:val="00095B8F"/>
    <w:rsid w:val="00095D42"/>
    <w:rsid w:val="00097850"/>
    <w:rsid w:val="000978F0"/>
    <w:rsid w:val="00097AEB"/>
    <w:rsid w:val="000A0B61"/>
    <w:rsid w:val="000A12FA"/>
    <w:rsid w:val="000A5EB4"/>
    <w:rsid w:val="000A641F"/>
    <w:rsid w:val="000A6C09"/>
    <w:rsid w:val="000A76FD"/>
    <w:rsid w:val="000A7D1E"/>
    <w:rsid w:val="000A7F3A"/>
    <w:rsid w:val="000A7FC5"/>
    <w:rsid w:val="000B0C27"/>
    <w:rsid w:val="000B36A5"/>
    <w:rsid w:val="000B3B15"/>
    <w:rsid w:val="000B50D4"/>
    <w:rsid w:val="000B6961"/>
    <w:rsid w:val="000C1F32"/>
    <w:rsid w:val="000C24F7"/>
    <w:rsid w:val="000C569A"/>
    <w:rsid w:val="000C66B9"/>
    <w:rsid w:val="000C754F"/>
    <w:rsid w:val="000D28A0"/>
    <w:rsid w:val="000D42E4"/>
    <w:rsid w:val="000D465C"/>
    <w:rsid w:val="000D53BC"/>
    <w:rsid w:val="000D565C"/>
    <w:rsid w:val="000D6464"/>
    <w:rsid w:val="000D7679"/>
    <w:rsid w:val="000E1E0C"/>
    <w:rsid w:val="000E518A"/>
    <w:rsid w:val="000E52AF"/>
    <w:rsid w:val="000E54BD"/>
    <w:rsid w:val="000E5855"/>
    <w:rsid w:val="000F0EB1"/>
    <w:rsid w:val="000F18DD"/>
    <w:rsid w:val="000F4B23"/>
    <w:rsid w:val="000F5205"/>
    <w:rsid w:val="000F5601"/>
    <w:rsid w:val="000F565E"/>
    <w:rsid w:val="0010316E"/>
    <w:rsid w:val="00103282"/>
    <w:rsid w:val="001033D5"/>
    <w:rsid w:val="001036AA"/>
    <w:rsid w:val="00103951"/>
    <w:rsid w:val="001047A4"/>
    <w:rsid w:val="00106F1B"/>
    <w:rsid w:val="0010769C"/>
    <w:rsid w:val="001123DF"/>
    <w:rsid w:val="001137FA"/>
    <w:rsid w:val="00114773"/>
    <w:rsid w:val="00115DB6"/>
    <w:rsid w:val="0011654E"/>
    <w:rsid w:val="00120B12"/>
    <w:rsid w:val="00122543"/>
    <w:rsid w:val="001232EB"/>
    <w:rsid w:val="00123BA5"/>
    <w:rsid w:val="00130789"/>
    <w:rsid w:val="00131BF5"/>
    <w:rsid w:val="0013319E"/>
    <w:rsid w:val="0013320A"/>
    <w:rsid w:val="00133263"/>
    <w:rsid w:val="00134A06"/>
    <w:rsid w:val="00134C59"/>
    <w:rsid w:val="00135A55"/>
    <w:rsid w:val="001360CF"/>
    <w:rsid w:val="00136614"/>
    <w:rsid w:val="00136E0F"/>
    <w:rsid w:val="001405A1"/>
    <w:rsid w:val="00142B26"/>
    <w:rsid w:val="00145F87"/>
    <w:rsid w:val="00151F16"/>
    <w:rsid w:val="00153717"/>
    <w:rsid w:val="00153C54"/>
    <w:rsid w:val="00155945"/>
    <w:rsid w:val="0015678A"/>
    <w:rsid w:val="00157693"/>
    <w:rsid w:val="001577E5"/>
    <w:rsid w:val="001610CF"/>
    <w:rsid w:val="00161A25"/>
    <w:rsid w:val="001634C2"/>
    <w:rsid w:val="00163789"/>
    <w:rsid w:val="001637F0"/>
    <w:rsid w:val="00164C20"/>
    <w:rsid w:val="001654D7"/>
    <w:rsid w:val="001714F5"/>
    <w:rsid w:val="00172C90"/>
    <w:rsid w:val="001731EE"/>
    <w:rsid w:val="00174333"/>
    <w:rsid w:val="001743C6"/>
    <w:rsid w:val="00174902"/>
    <w:rsid w:val="001762CE"/>
    <w:rsid w:val="00177F65"/>
    <w:rsid w:val="0018036A"/>
    <w:rsid w:val="001805A9"/>
    <w:rsid w:val="00180B7E"/>
    <w:rsid w:val="001822E8"/>
    <w:rsid w:val="001844E5"/>
    <w:rsid w:val="00185B23"/>
    <w:rsid w:val="00187C85"/>
    <w:rsid w:val="00191A98"/>
    <w:rsid w:val="00191FA8"/>
    <w:rsid w:val="00191FBF"/>
    <w:rsid w:val="0019219D"/>
    <w:rsid w:val="00192597"/>
    <w:rsid w:val="001979FD"/>
    <w:rsid w:val="001A0729"/>
    <w:rsid w:val="001A0B86"/>
    <w:rsid w:val="001A1A2C"/>
    <w:rsid w:val="001A2B5B"/>
    <w:rsid w:val="001A39DA"/>
    <w:rsid w:val="001A4E70"/>
    <w:rsid w:val="001A6D7A"/>
    <w:rsid w:val="001B075C"/>
    <w:rsid w:val="001B1039"/>
    <w:rsid w:val="001B3E76"/>
    <w:rsid w:val="001B4708"/>
    <w:rsid w:val="001B53A9"/>
    <w:rsid w:val="001B796B"/>
    <w:rsid w:val="001C11E3"/>
    <w:rsid w:val="001C1366"/>
    <w:rsid w:val="001C1E76"/>
    <w:rsid w:val="001C392A"/>
    <w:rsid w:val="001C49FF"/>
    <w:rsid w:val="001C4D42"/>
    <w:rsid w:val="001C56AC"/>
    <w:rsid w:val="001C5E4F"/>
    <w:rsid w:val="001C5E87"/>
    <w:rsid w:val="001C6190"/>
    <w:rsid w:val="001C7765"/>
    <w:rsid w:val="001D005E"/>
    <w:rsid w:val="001D33BA"/>
    <w:rsid w:val="001D6D7C"/>
    <w:rsid w:val="001D7038"/>
    <w:rsid w:val="001D7BB8"/>
    <w:rsid w:val="001D7BEB"/>
    <w:rsid w:val="001E1574"/>
    <w:rsid w:val="001E21DD"/>
    <w:rsid w:val="001E31C4"/>
    <w:rsid w:val="001E3DD3"/>
    <w:rsid w:val="001E4288"/>
    <w:rsid w:val="001E52F4"/>
    <w:rsid w:val="001E6F0C"/>
    <w:rsid w:val="001F166A"/>
    <w:rsid w:val="001F2F97"/>
    <w:rsid w:val="001F412D"/>
    <w:rsid w:val="001F4DEE"/>
    <w:rsid w:val="001F60D3"/>
    <w:rsid w:val="001F6488"/>
    <w:rsid w:val="001F7EAA"/>
    <w:rsid w:val="00201FE6"/>
    <w:rsid w:val="002035D6"/>
    <w:rsid w:val="00203BE4"/>
    <w:rsid w:val="0020473C"/>
    <w:rsid w:val="0020654C"/>
    <w:rsid w:val="00206905"/>
    <w:rsid w:val="002076D0"/>
    <w:rsid w:val="0021063D"/>
    <w:rsid w:val="002108E0"/>
    <w:rsid w:val="00210953"/>
    <w:rsid w:val="00210D42"/>
    <w:rsid w:val="00211287"/>
    <w:rsid w:val="00216428"/>
    <w:rsid w:val="00217B7D"/>
    <w:rsid w:val="0022011E"/>
    <w:rsid w:val="00221206"/>
    <w:rsid w:val="0022145E"/>
    <w:rsid w:val="00222D98"/>
    <w:rsid w:val="00223BD5"/>
    <w:rsid w:val="002247ED"/>
    <w:rsid w:val="002255ED"/>
    <w:rsid w:val="00230349"/>
    <w:rsid w:val="0023336D"/>
    <w:rsid w:val="0023372D"/>
    <w:rsid w:val="00233CBA"/>
    <w:rsid w:val="00234969"/>
    <w:rsid w:val="002378F4"/>
    <w:rsid w:val="00237A30"/>
    <w:rsid w:val="00241E45"/>
    <w:rsid w:val="00242501"/>
    <w:rsid w:val="002433B5"/>
    <w:rsid w:val="00243523"/>
    <w:rsid w:val="0024551E"/>
    <w:rsid w:val="0024612A"/>
    <w:rsid w:val="00247406"/>
    <w:rsid w:val="0025123F"/>
    <w:rsid w:val="00253980"/>
    <w:rsid w:val="00254087"/>
    <w:rsid w:val="00260241"/>
    <w:rsid w:val="00261323"/>
    <w:rsid w:val="00261E9E"/>
    <w:rsid w:val="00265A9E"/>
    <w:rsid w:val="00270835"/>
    <w:rsid w:val="002723E9"/>
    <w:rsid w:val="0027250C"/>
    <w:rsid w:val="00272CB5"/>
    <w:rsid w:val="00273F97"/>
    <w:rsid w:val="0027505A"/>
    <w:rsid w:val="002752C4"/>
    <w:rsid w:val="002754EF"/>
    <w:rsid w:val="00276C77"/>
    <w:rsid w:val="00277C02"/>
    <w:rsid w:val="00281388"/>
    <w:rsid w:val="00281C3B"/>
    <w:rsid w:val="002832B3"/>
    <w:rsid w:val="002848B8"/>
    <w:rsid w:val="00285B34"/>
    <w:rsid w:val="00285D98"/>
    <w:rsid w:val="00290555"/>
    <w:rsid w:val="002910BD"/>
    <w:rsid w:val="00293781"/>
    <w:rsid w:val="00293DEE"/>
    <w:rsid w:val="002949BE"/>
    <w:rsid w:val="00297BC7"/>
    <w:rsid w:val="002A0CAE"/>
    <w:rsid w:val="002A2019"/>
    <w:rsid w:val="002A7354"/>
    <w:rsid w:val="002B1B60"/>
    <w:rsid w:val="002B1F2D"/>
    <w:rsid w:val="002B5AAA"/>
    <w:rsid w:val="002B68B0"/>
    <w:rsid w:val="002B69D0"/>
    <w:rsid w:val="002B75D0"/>
    <w:rsid w:val="002B7938"/>
    <w:rsid w:val="002C1ECE"/>
    <w:rsid w:val="002C4B50"/>
    <w:rsid w:val="002C5D1F"/>
    <w:rsid w:val="002D09B3"/>
    <w:rsid w:val="002D0AC0"/>
    <w:rsid w:val="002D1128"/>
    <w:rsid w:val="002D2F7F"/>
    <w:rsid w:val="002D47F6"/>
    <w:rsid w:val="002E08AB"/>
    <w:rsid w:val="002E0C72"/>
    <w:rsid w:val="002E184A"/>
    <w:rsid w:val="002E1BB1"/>
    <w:rsid w:val="002E1D75"/>
    <w:rsid w:val="002E2A11"/>
    <w:rsid w:val="002E2E26"/>
    <w:rsid w:val="002E346D"/>
    <w:rsid w:val="002E4D5F"/>
    <w:rsid w:val="002E5976"/>
    <w:rsid w:val="002E5FD4"/>
    <w:rsid w:val="002E7412"/>
    <w:rsid w:val="002E7506"/>
    <w:rsid w:val="002F051E"/>
    <w:rsid w:val="002F071C"/>
    <w:rsid w:val="002F1562"/>
    <w:rsid w:val="002F2E9A"/>
    <w:rsid w:val="002F33AC"/>
    <w:rsid w:val="002F402A"/>
    <w:rsid w:val="002F6066"/>
    <w:rsid w:val="002F73F0"/>
    <w:rsid w:val="00301084"/>
    <w:rsid w:val="003013B8"/>
    <w:rsid w:val="003050FB"/>
    <w:rsid w:val="00305F41"/>
    <w:rsid w:val="00306D22"/>
    <w:rsid w:val="0030725F"/>
    <w:rsid w:val="0031072A"/>
    <w:rsid w:val="003115AE"/>
    <w:rsid w:val="00311A09"/>
    <w:rsid w:val="00312635"/>
    <w:rsid w:val="0031307B"/>
    <w:rsid w:val="00313DBB"/>
    <w:rsid w:val="0031411D"/>
    <w:rsid w:val="00315F68"/>
    <w:rsid w:val="00317209"/>
    <w:rsid w:val="00317F83"/>
    <w:rsid w:val="00321157"/>
    <w:rsid w:val="00321E58"/>
    <w:rsid w:val="00323171"/>
    <w:rsid w:val="0032497C"/>
    <w:rsid w:val="003253C7"/>
    <w:rsid w:val="00325566"/>
    <w:rsid w:val="003266FD"/>
    <w:rsid w:val="00326FB9"/>
    <w:rsid w:val="003270C8"/>
    <w:rsid w:val="0033004C"/>
    <w:rsid w:val="003312D2"/>
    <w:rsid w:val="00331ADE"/>
    <w:rsid w:val="00332FF3"/>
    <w:rsid w:val="00334123"/>
    <w:rsid w:val="00335366"/>
    <w:rsid w:val="00335CE3"/>
    <w:rsid w:val="00336D38"/>
    <w:rsid w:val="00337AD1"/>
    <w:rsid w:val="00340E26"/>
    <w:rsid w:val="00342183"/>
    <w:rsid w:val="00342BA3"/>
    <w:rsid w:val="0034416D"/>
    <w:rsid w:val="00345E9D"/>
    <w:rsid w:val="003466F2"/>
    <w:rsid w:val="003468F2"/>
    <w:rsid w:val="00347F95"/>
    <w:rsid w:val="00351756"/>
    <w:rsid w:val="0035327E"/>
    <w:rsid w:val="0035348C"/>
    <w:rsid w:val="00354288"/>
    <w:rsid w:val="00354434"/>
    <w:rsid w:val="0035506B"/>
    <w:rsid w:val="00355E75"/>
    <w:rsid w:val="00360EEC"/>
    <w:rsid w:val="00363505"/>
    <w:rsid w:val="003637E6"/>
    <w:rsid w:val="0036489A"/>
    <w:rsid w:val="003668AF"/>
    <w:rsid w:val="00371AD9"/>
    <w:rsid w:val="0037265C"/>
    <w:rsid w:val="00373C84"/>
    <w:rsid w:val="00374744"/>
    <w:rsid w:val="00374E50"/>
    <w:rsid w:val="00375B13"/>
    <w:rsid w:val="00377239"/>
    <w:rsid w:val="00377F15"/>
    <w:rsid w:val="00381323"/>
    <w:rsid w:val="00381538"/>
    <w:rsid w:val="00382B84"/>
    <w:rsid w:val="0038369B"/>
    <w:rsid w:val="00383A66"/>
    <w:rsid w:val="00383CFD"/>
    <w:rsid w:val="00387A94"/>
    <w:rsid w:val="00387FF8"/>
    <w:rsid w:val="00390C63"/>
    <w:rsid w:val="00392604"/>
    <w:rsid w:val="00393F2A"/>
    <w:rsid w:val="003A0296"/>
    <w:rsid w:val="003A1495"/>
    <w:rsid w:val="003A2F90"/>
    <w:rsid w:val="003A31EC"/>
    <w:rsid w:val="003A680B"/>
    <w:rsid w:val="003B0997"/>
    <w:rsid w:val="003B0E5E"/>
    <w:rsid w:val="003B21F8"/>
    <w:rsid w:val="003B23CF"/>
    <w:rsid w:val="003B52BC"/>
    <w:rsid w:val="003B5F22"/>
    <w:rsid w:val="003B68EE"/>
    <w:rsid w:val="003C0FA2"/>
    <w:rsid w:val="003C11B2"/>
    <w:rsid w:val="003C195F"/>
    <w:rsid w:val="003C321C"/>
    <w:rsid w:val="003C354B"/>
    <w:rsid w:val="003C35C2"/>
    <w:rsid w:val="003C35C7"/>
    <w:rsid w:val="003C420F"/>
    <w:rsid w:val="003C5448"/>
    <w:rsid w:val="003C5F27"/>
    <w:rsid w:val="003C72F1"/>
    <w:rsid w:val="003C7E73"/>
    <w:rsid w:val="003D0AC4"/>
    <w:rsid w:val="003D1F4A"/>
    <w:rsid w:val="003D41F2"/>
    <w:rsid w:val="003D4807"/>
    <w:rsid w:val="003D59D7"/>
    <w:rsid w:val="003D6FEC"/>
    <w:rsid w:val="003D7F91"/>
    <w:rsid w:val="003E01E7"/>
    <w:rsid w:val="003E04A3"/>
    <w:rsid w:val="003E1AE8"/>
    <w:rsid w:val="003E3323"/>
    <w:rsid w:val="003E5209"/>
    <w:rsid w:val="003E529F"/>
    <w:rsid w:val="003E5DDE"/>
    <w:rsid w:val="003E745B"/>
    <w:rsid w:val="003F0F49"/>
    <w:rsid w:val="003F2D9B"/>
    <w:rsid w:val="003F64EA"/>
    <w:rsid w:val="003F7051"/>
    <w:rsid w:val="003F7BD8"/>
    <w:rsid w:val="00401B94"/>
    <w:rsid w:val="00401BA6"/>
    <w:rsid w:val="00403958"/>
    <w:rsid w:val="00404AEF"/>
    <w:rsid w:val="00404E8F"/>
    <w:rsid w:val="004053A4"/>
    <w:rsid w:val="004054B1"/>
    <w:rsid w:val="00406123"/>
    <w:rsid w:val="00406592"/>
    <w:rsid w:val="004069CE"/>
    <w:rsid w:val="00410257"/>
    <w:rsid w:val="00410926"/>
    <w:rsid w:val="00411204"/>
    <w:rsid w:val="004130D6"/>
    <w:rsid w:val="004158D2"/>
    <w:rsid w:val="00416387"/>
    <w:rsid w:val="00420A69"/>
    <w:rsid w:val="00420D57"/>
    <w:rsid w:val="00421FE0"/>
    <w:rsid w:val="004226EA"/>
    <w:rsid w:val="00423489"/>
    <w:rsid w:val="00430BEB"/>
    <w:rsid w:val="00431398"/>
    <w:rsid w:val="004314E3"/>
    <w:rsid w:val="00431AE2"/>
    <w:rsid w:val="004364F4"/>
    <w:rsid w:val="00437586"/>
    <w:rsid w:val="00437B0E"/>
    <w:rsid w:val="004404F2"/>
    <w:rsid w:val="0044244F"/>
    <w:rsid w:val="0044251C"/>
    <w:rsid w:val="00443DAE"/>
    <w:rsid w:val="00444344"/>
    <w:rsid w:val="0044478C"/>
    <w:rsid w:val="00445D66"/>
    <w:rsid w:val="00446CF2"/>
    <w:rsid w:val="0045026B"/>
    <w:rsid w:val="00450D07"/>
    <w:rsid w:val="00452357"/>
    <w:rsid w:val="00453644"/>
    <w:rsid w:val="004537F8"/>
    <w:rsid w:val="00454154"/>
    <w:rsid w:val="00456A5C"/>
    <w:rsid w:val="00457FBB"/>
    <w:rsid w:val="00460108"/>
    <w:rsid w:val="00463789"/>
    <w:rsid w:val="00464CC6"/>
    <w:rsid w:val="00465245"/>
    <w:rsid w:val="00465438"/>
    <w:rsid w:val="004659F0"/>
    <w:rsid w:val="00466EF9"/>
    <w:rsid w:val="0046781B"/>
    <w:rsid w:val="00467CAF"/>
    <w:rsid w:val="00472163"/>
    <w:rsid w:val="004742DC"/>
    <w:rsid w:val="00476851"/>
    <w:rsid w:val="00477910"/>
    <w:rsid w:val="00480074"/>
    <w:rsid w:val="004801CE"/>
    <w:rsid w:val="0048157B"/>
    <w:rsid w:val="004819F1"/>
    <w:rsid w:val="00483323"/>
    <w:rsid w:val="00486AAA"/>
    <w:rsid w:val="00486DCB"/>
    <w:rsid w:val="004909F6"/>
    <w:rsid w:val="004920CA"/>
    <w:rsid w:val="0049308D"/>
    <w:rsid w:val="00495337"/>
    <w:rsid w:val="004967F0"/>
    <w:rsid w:val="00496B4D"/>
    <w:rsid w:val="004972E0"/>
    <w:rsid w:val="004A03EC"/>
    <w:rsid w:val="004A25A0"/>
    <w:rsid w:val="004A6BAE"/>
    <w:rsid w:val="004A72D8"/>
    <w:rsid w:val="004A74D6"/>
    <w:rsid w:val="004B181A"/>
    <w:rsid w:val="004B1850"/>
    <w:rsid w:val="004B2170"/>
    <w:rsid w:val="004B2722"/>
    <w:rsid w:val="004B2CDB"/>
    <w:rsid w:val="004B5416"/>
    <w:rsid w:val="004B5D5D"/>
    <w:rsid w:val="004B6AEC"/>
    <w:rsid w:val="004C1E5F"/>
    <w:rsid w:val="004C2F9F"/>
    <w:rsid w:val="004C3654"/>
    <w:rsid w:val="004C47BF"/>
    <w:rsid w:val="004C4A5F"/>
    <w:rsid w:val="004C51D3"/>
    <w:rsid w:val="004C6D28"/>
    <w:rsid w:val="004D0F7B"/>
    <w:rsid w:val="004D3790"/>
    <w:rsid w:val="004D4BAF"/>
    <w:rsid w:val="004E2AE0"/>
    <w:rsid w:val="004E32A4"/>
    <w:rsid w:val="004E4ACD"/>
    <w:rsid w:val="004E500D"/>
    <w:rsid w:val="004E5DDF"/>
    <w:rsid w:val="004E7F32"/>
    <w:rsid w:val="004F0D3E"/>
    <w:rsid w:val="004F0E12"/>
    <w:rsid w:val="004F2595"/>
    <w:rsid w:val="004F2639"/>
    <w:rsid w:val="004F7E31"/>
    <w:rsid w:val="00500261"/>
    <w:rsid w:val="00500E3D"/>
    <w:rsid w:val="0050132D"/>
    <w:rsid w:val="005020E5"/>
    <w:rsid w:val="00502646"/>
    <w:rsid w:val="00502900"/>
    <w:rsid w:val="005029CE"/>
    <w:rsid w:val="00502DA1"/>
    <w:rsid w:val="00502F71"/>
    <w:rsid w:val="005035A5"/>
    <w:rsid w:val="005036A7"/>
    <w:rsid w:val="0050456C"/>
    <w:rsid w:val="005052CB"/>
    <w:rsid w:val="00507F29"/>
    <w:rsid w:val="0051075E"/>
    <w:rsid w:val="00511EC0"/>
    <w:rsid w:val="00512314"/>
    <w:rsid w:val="0051320C"/>
    <w:rsid w:val="005147B6"/>
    <w:rsid w:val="00515B5B"/>
    <w:rsid w:val="005164AE"/>
    <w:rsid w:val="005205F9"/>
    <w:rsid w:val="0052192F"/>
    <w:rsid w:val="00523A22"/>
    <w:rsid w:val="00524351"/>
    <w:rsid w:val="00524F28"/>
    <w:rsid w:val="0052666A"/>
    <w:rsid w:val="005269EC"/>
    <w:rsid w:val="0053168B"/>
    <w:rsid w:val="00531C78"/>
    <w:rsid w:val="00532DF3"/>
    <w:rsid w:val="00532EC3"/>
    <w:rsid w:val="00535E90"/>
    <w:rsid w:val="00536E83"/>
    <w:rsid w:val="00536FAF"/>
    <w:rsid w:val="00537401"/>
    <w:rsid w:val="00543197"/>
    <w:rsid w:val="005431C6"/>
    <w:rsid w:val="0054376A"/>
    <w:rsid w:val="00545DF3"/>
    <w:rsid w:val="00547927"/>
    <w:rsid w:val="00551057"/>
    <w:rsid w:val="00551505"/>
    <w:rsid w:val="00551E2C"/>
    <w:rsid w:val="00554A14"/>
    <w:rsid w:val="00556170"/>
    <w:rsid w:val="005561E8"/>
    <w:rsid w:val="00560DC6"/>
    <w:rsid w:val="005631C6"/>
    <w:rsid w:val="00564B4E"/>
    <w:rsid w:val="005651E9"/>
    <w:rsid w:val="00565F48"/>
    <w:rsid w:val="00572668"/>
    <w:rsid w:val="00575990"/>
    <w:rsid w:val="00575F98"/>
    <w:rsid w:val="00576613"/>
    <w:rsid w:val="005772BA"/>
    <w:rsid w:val="005803DB"/>
    <w:rsid w:val="00581137"/>
    <w:rsid w:val="00581A60"/>
    <w:rsid w:val="00581A6E"/>
    <w:rsid w:val="005823FD"/>
    <w:rsid w:val="005844F2"/>
    <w:rsid w:val="00586619"/>
    <w:rsid w:val="00591098"/>
    <w:rsid w:val="00591FB1"/>
    <w:rsid w:val="00594776"/>
    <w:rsid w:val="005952B0"/>
    <w:rsid w:val="005958E6"/>
    <w:rsid w:val="00595C52"/>
    <w:rsid w:val="005A11BD"/>
    <w:rsid w:val="005A140C"/>
    <w:rsid w:val="005A1FD2"/>
    <w:rsid w:val="005A23A6"/>
    <w:rsid w:val="005B045B"/>
    <w:rsid w:val="005B05CD"/>
    <w:rsid w:val="005B1275"/>
    <w:rsid w:val="005B1761"/>
    <w:rsid w:val="005B2366"/>
    <w:rsid w:val="005B2C24"/>
    <w:rsid w:val="005B2DD0"/>
    <w:rsid w:val="005B5BF0"/>
    <w:rsid w:val="005B6657"/>
    <w:rsid w:val="005B7501"/>
    <w:rsid w:val="005B7616"/>
    <w:rsid w:val="005C154F"/>
    <w:rsid w:val="005C3590"/>
    <w:rsid w:val="005C373A"/>
    <w:rsid w:val="005C5B97"/>
    <w:rsid w:val="005D18FF"/>
    <w:rsid w:val="005D2E15"/>
    <w:rsid w:val="005D4D04"/>
    <w:rsid w:val="005D4D20"/>
    <w:rsid w:val="005D570A"/>
    <w:rsid w:val="005D724C"/>
    <w:rsid w:val="005D7EE7"/>
    <w:rsid w:val="005E21D3"/>
    <w:rsid w:val="005E3381"/>
    <w:rsid w:val="005E3F42"/>
    <w:rsid w:val="005E5562"/>
    <w:rsid w:val="005E79AC"/>
    <w:rsid w:val="005F031C"/>
    <w:rsid w:val="005F0421"/>
    <w:rsid w:val="005F16E0"/>
    <w:rsid w:val="005F19A8"/>
    <w:rsid w:val="005F33FA"/>
    <w:rsid w:val="005F4AD1"/>
    <w:rsid w:val="005F503E"/>
    <w:rsid w:val="005F7640"/>
    <w:rsid w:val="006012F3"/>
    <w:rsid w:val="0060307A"/>
    <w:rsid w:val="006060B0"/>
    <w:rsid w:val="0060707E"/>
    <w:rsid w:val="006070F4"/>
    <w:rsid w:val="00607FFA"/>
    <w:rsid w:val="00610426"/>
    <w:rsid w:val="00611A7C"/>
    <w:rsid w:val="006136B6"/>
    <w:rsid w:val="006179F8"/>
    <w:rsid w:val="0062064E"/>
    <w:rsid w:val="00621FA2"/>
    <w:rsid w:val="00622E29"/>
    <w:rsid w:val="00625B3B"/>
    <w:rsid w:val="006266C4"/>
    <w:rsid w:val="006318AA"/>
    <w:rsid w:val="0063197E"/>
    <w:rsid w:val="0063553B"/>
    <w:rsid w:val="00635932"/>
    <w:rsid w:val="00635E06"/>
    <w:rsid w:val="0063601A"/>
    <w:rsid w:val="00636C1C"/>
    <w:rsid w:val="0063705C"/>
    <w:rsid w:val="00637308"/>
    <w:rsid w:val="00637F5F"/>
    <w:rsid w:val="00641165"/>
    <w:rsid w:val="006419BB"/>
    <w:rsid w:val="006425E1"/>
    <w:rsid w:val="0064328A"/>
    <w:rsid w:val="00643859"/>
    <w:rsid w:val="00643AA4"/>
    <w:rsid w:val="00643ADE"/>
    <w:rsid w:val="00644661"/>
    <w:rsid w:val="00644C75"/>
    <w:rsid w:val="006458D9"/>
    <w:rsid w:val="006474DD"/>
    <w:rsid w:val="006476DF"/>
    <w:rsid w:val="006501F6"/>
    <w:rsid w:val="00652B36"/>
    <w:rsid w:val="00653849"/>
    <w:rsid w:val="00654302"/>
    <w:rsid w:val="00654C4B"/>
    <w:rsid w:val="00656E6D"/>
    <w:rsid w:val="006634DB"/>
    <w:rsid w:val="0066444A"/>
    <w:rsid w:val="006650C7"/>
    <w:rsid w:val="00665E5A"/>
    <w:rsid w:val="006662FC"/>
    <w:rsid w:val="00670DBB"/>
    <w:rsid w:val="0067172A"/>
    <w:rsid w:val="00674042"/>
    <w:rsid w:val="00674D63"/>
    <w:rsid w:val="00674EE3"/>
    <w:rsid w:val="006751D1"/>
    <w:rsid w:val="0067692A"/>
    <w:rsid w:val="0067724A"/>
    <w:rsid w:val="00681EB9"/>
    <w:rsid w:val="00686A9B"/>
    <w:rsid w:val="006871E1"/>
    <w:rsid w:val="00687BE7"/>
    <w:rsid w:val="006913DC"/>
    <w:rsid w:val="0069155D"/>
    <w:rsid w:val="006922AD"/>
    <w:rsid w:val="00692B1C"/>
    <w:rsid w:val="0069492C"/>
    <w:rsid w:val="00696565"/>
    <w:rsid w:val="006A037D"/>
    <w:rsid w:val="006A2041"/>
    <w:rsid w:val="006A613D"/>
    <w:rsid w:val="006A6BB3"/>
    <w:rsid w:val="006A79EF"/>
    <w:rsid w:val="006B0293"/>
    <w:rsid w:val="006B0586"/>
    <w:rsid w:val="006B2707"/>
    <w:rsid w:val="006B2C33"/>
    <w:rsid w:val="006B2CA2"/>
    <w:rsid w:val="006B4DA9"/>
    <w:rsid w:val="006B6520"/>
    <w:rsid w:val="006B71C2"/>
    <w:rsid w:val="006B7350"/>
    <w:rsid w:val="006B7DCF"/>
    <w:rsid w:val="006B7F2D"/>
    <w:rsid w:val="006C559B"/>
    <w:rsid w:val="006C55F8"/>
    <w:rsid w:val="006D087E"/>
    <w:rsid w:val="006D2F24"/>
    <w:rsid w:val="006D4F7B"/>
    <w:rsid w:val="006E09DB"/>
    <w:rsid w:val="006E4500"/>
    <w:rsid w:val="006E49AD"/>
    <w:rsid w:val="006E554C"/>
    <w:rsid w:val="006E6483"/>
    <w:rsid w:val="006E6946"/>
    <w:rsid w:val="006E6CDE"/>
    <w:rsid w:val="006F252C"/>
    <w:rsid w:val="006F2EE4"/>
    <w:rsid w:val="006F33C5"/>
    <w:rsid w:val="006F48F9"/>
    <w:rsid w:val="00700C94"/>
    <w:rsid w:val="00705582"/>
    <w:rsid w:val="007055CA"/>
    <w:rsid w:val="007069AE"/>
    <w:rsid w:val="0070766E"/>
    <w:rsid w:val="00710B25"/>
    <w:rsid w:val="007113B5"/>
    <w:rsid w:val="00711B9C"/>
    <w:rsid w:val="00717C7C"/>
    <w:rsid w:val="00717D38"/>
    <w:rsid w:val="007203C1"/>
    <w:rsid w:val="007207D2"/>
    <w:rsid w:val="00721888"/>
    <w:rsid w:val="007230C1"/>
    <w:rsid w:val="00725B6A"/>
    <w:rsid w:val="00725CE2"/>
    <w:rsid w:val="00727EDD"/>
    <w:rsid w:val="00730160"/>
    <w:rsid w:val="00730A4D"/>
    <w:rsid w:val="0073156A"/>
    <w:rsid w:val="00732EAC"/>
    <w:rsid w:val="007335A0"/>
    <w:rsid w:val="0073468A"/>
    <w:rsid w:val="00734F07"/>
    <w:rsid w:val="0073678C"/>
    <w:rsid w:val="00736C55"/>
    <w:rsid w:val="0074051C"/>
    <w:rsid w:val="0074191B"/>
    <w:rsid w:val="00742E8D"/>
    <w:rsid w:val="00743255"/>
    <w:rsid w:val="00744DE0"/>
    <w:rsid w:val="007470B4"/>
    <w:rsid w:val="00747DE3"/>
    <w:rsid w:val="0075128F"/>
    <w:rsid w:val="00756135"/>
    <w:rsid w:val="007571E1"/>
    <w:rsid w:val="00757637"/>
    <w:rsid w:val="007600A7"/>
    <w:rsid w:val="0076096D"/>
    <w:rsid w:val="007618D6"/>
    <w:rsid w:val="00762246"/>
    <w:rsid w:val="0076227F"/>
    <w:rsid w:val="00762FFC"/>
    <w:rsid w:val="00765F9A"/>
    <w:rsid w:val="0077013A"/>
    <w:rsid w:val="00772F9D"/>
    <w:rsid w:val="00774D1E"/>
    <w:rsid w:val="00775456"/>
    <w:rsid w:val="00775EDF"/>
    <w:rsid w:val="00777C5F"/>
    <w:rsid w:val="00780DA5"/>
    <w:rsid w:val="007824CE"/>
    <w:rsid w:val="007831EB"/>
    <w:rsid w:val="0078653A"/>
    <w:rsid w:val="00786605"/>
    <w:rsid w:val="007929F1"/>
    <w:rsid w:val="00793A3E"/>
    <w:rsid w:val="0079452A"/>
    <w:rsid w:val="007952F5"/>
    <w:rsid w:val="007A065A"/>
    <w:rsid w:val="007A1AF0"/>
    <w:rsid w:val="007A2D01"/>
    <w:rsid w:val="007A4A22"/>
    <w:rsid w:val="007A5D1E"/>
    <w:rsid w:val="007A603C"/>
    <w:rsid w:val="007A643C"/>
    <w:rsid w:val="007A7C94"/>
    <w:rsid w:val="007B092C"/>
    <w:rsid w:val="007B0FFE"/>
    <w:rsid w:val="007B1A7E"/>
    <w:rsid w:val="007B4EFD"/>
    <w:rsid w:val="007B569B"/>
    <w:rsid w:val="007B585F"/>
    <w:rsid w:val="007B7830"/>
    <w:rsid w:val="007B7856"/>
    <w:rsid w:val="007B7C37"/>
    <w:rsid w:val="007C05ED"/>
    <w:rsid w:val="007C2179"/>
    <w:rsid w:val="007C518B"/>
    <w:rsid w:val="007C61E2"/>
    <w:rsid w:val="007D34F4"/>
    <w:rsid w:val="007D3DCB"/>
    <w:rsid w:val="007D58C0"/>
    <w:rsid w:val="007D5C0B"/>
    <w:rsid w:val="007D75E4"/>
    <w:rsid w:val="007E10D1"/>
    <w:rsid w:val="007E2A7C"/>
    <w:rsid w:val="007E508E"/>
    <w:rsid w:val="007E7EA1"/>
    <w:rsid w:val="007F0103"/>
    <w:rsid w:val="007F0C0D"/>
    <w:rsid w:val="007F10D3"/>
    <w:rsid w:val="007F1A4F"/>
    <w:rsid w:val="007F43A6"/>
    <w:rsid w:val="007F53E9"/>
    <w:rsid w:val="007F65DD"/>
    <w:rsid w:val="007F721F"/>
    <w:rsid w:val="00800997"/>
    <w:rsid w:val="008028E5"/>
    <w:rsid w:val="0080387D"/>
    <w:rsid w:val="00804A74"/>
    <w:rsid w:val="00804C7F"/>
    <w:rsid w:val="008102D3"/>
    <w:rsid w:val="00810E4D"/>
    <w:rsid w:val="00811557"/>
    <w:rsid w:val="008124EF"/>
    <w:rsid w:val="0081389C"/>
    <w:rsid w:val="0081398E"/>
    <w:rsid w:val="00813FB6"/>
    <w:rsid w:val="00816B20"/>
    <w:rsid w:val="008171FB"/>
    <w:rsid w:val="00820D0B"/>
    <w:rsid w:val="0082226B"/>
    <w:rsid w:val="00823135"/>
    <w:rsid w:val="0082464C"/>
    <w:rsid w:val="00825B14"/>
    <w:rsid w:val="008266E5"/>
    <w:rsid w:val="00831131"/>
    <w:rsid w:val="00832E7C"/>
    <w:rsid w:val="00832EFF"/>
    <w:rsid w:val="00834A84"/>
    <w:rsid w:val="00837745"/>
    <w:rsid w:val="00842140"/>
    <w:rsid w:val="0084556D"/>
    <w:rsid w:val="0084605C"/>
    <w:rsid w:val="0084756E"/>
    <w:rsid w:val="00847ECA"/>
    <w:rsid w:val="008510B5"/>
    <w:rsid w:val="00851F0D"/>
    <w:rsid w:val="008524D7"/>
    <w:rsid w:val="00852D50"/>
    <w:rsid w:val="008548E8"/>
    <w:rsid w:val="0085629C"/>
    <w:rsid w:val="008566FE"/>
    <w:rsid w:val="008609B2"/>
    <w:rsid w:val="00860CEF"/>
    <w:rsid w:val="008627C6"/>
    <w:rsid w:val="0086305A"/>
    <w:rsid w:val="0086330B"/>
    <w:rsid w:val="00863834"/>
    <w:rsid w:val="00863FAC"/>
    <w:rsid w:val="00864D05"/>
    <w:rsid w:val="00866B55"/>
    <w:rsid w:val="0087038D"/>
    <w:rsid w:val="00872AA7"/>
    <w:rsid w:val="00875541"/>
    <w:rsid w:val="00877468"/>
    <w:rsid w:val="00880DFB"/>
    <w:rsid w:val="00881E21"/>
    <w:rsid w:val="00883365"/>
    <w:rsid w:val="0088507C"/>
    <w:rsid w:val="00885EDA"/>
    <w:rsid w:val="008905C1"/>
    <w:rsid w:val="00890D3B"/>
    <w:rsid w:val="00891550"/>
    <w:rsid w:val="008934F7"/>
    <w:rsid w:val="008948CA"/>
    <w:rsid w:val="008A00F4"/>
    <w:rsid w:val="008A08B1"/>
    <w:rsid w:val="008A174B"/>
    <w:rsid w:val="008A1C23"/>
    <w:rsid w:val="008A31CD"/>
    <w:rsid w:val="008A334D"/>
    <w:rsid w:val="008A3914"/>
    <w:rsid w:val="008A62AC"/>
    <w:rsid w:val="008A6D7B"/>
    <w:rsid w:val="008A7BA1"/>
    <w:rsid w:val="008B0D08"/>
    <w:rsid w:val="008B16C9"/>
    <w:rsid w:val="008B5E23"/>
    <w:rsid w:val="008B6224"/>
    <w:rsid w:val="008B6FD0"/>
    <w:rsid w:val="008C2C0E"/>
    <w:rsid w:val="008C30F0"/>
    <w:rsid w:val="008C3CE0"/>
    <w:rsid w:val="008C6F67"/>
    <w:rsid w:val="008C75EF"/>
    <w:rsid w:val="008C7B2E"/>
    <w:rsid w:val="008C7C2E"/>
    <w:rsid w:val="008D0083"/>
    <w:rsid w:val="008D0D58"/>
    <w:rsid w:val="008D2BBE"/>
    <w:rsid w:val="008D2E99"/>
    <w:rsid w:val="008D3570"/>
    <w:rsid w:val="008D61A9"/>
    <w:rsid w:val="008D7ECE"/>
    <w:rsid w:val="008E0205"/>
    <w:rsid w:val="008E072C"/>
    <w:rsid w:val="008E2289"/>
    <w:rsid w:val="008E2760"/>
    <w:rsid w:val="008E37EC"/>
    <w:rsid w:val="008E4B1D"/>
    <w:rsid w:val="008E4EE7"/>
    <w:rsid w:val="008F0BEA"/>
    <w:rsid w:val="008F0D06"/>
    <w:rsid w:val="008F47ED"/>
    <w:rsid w:val="008F5216"/>
    <w:rsid w:val="008F676D"/>
    <w:rsid w:val="00902AFF"/>
    <w:rsid w:val="00902B35"/>
    <w:rsid w:val="00903288"/>
    <w:rsid w:val="009033CB"/>
    <w:rsid w:val="00903424"/>
    <w:rsid w:val="009035A0"/>
    <w:rsid w:val="0090499F"/>
    <w:rsid w:val="00907575"/>
    <w:rsid w:val="009107AC"/>
    <w:rsid w:val="00911319"/>
    <w:rsid w:val="0092151A"/>
    <w:rsid w:val="00922978"/>
    <w:rsid w:val="00923317"/>
    <w:rsid w:val="00924C08"/>
    <w:rsid w:val="0092670D"/>
    <w:rsid w:val="00927AF9"/>
    <w:rsid w:val="00930271"/>
    <w:rsid w:val="00930E66"/>
    <w:rsid w:val="009317C2"/>
    <w:rsid w:val="0094187E"/>
    <w:rsid w:val="0094564C"/>
    <w:rsid w:val="00945F29"/>
    <w:rsid w:val="009563DD"/>
    <w:rsid w:val="009604A0"/>
    <w:rsid w:val="009620E3"/>
    <w:rsid w:val="00962E01"/>
    <w:rsid w:val="00962E0E"/>
    <w:rsid w:val="00962E38"/>
    <w:rsid w:val="00963143"/>
    <w:rsid w:val="00963679"/>
    <w:rsid w:val="0096476D"/>
    <w:rsid w:val="009660DA"/>
    <w:rsid w:val="009666CD"/>
    <w:rsid w:val="00967CB9"/>
    <w:rsid w:val="00970E16"/>
    <w:rsid w:val="009710ED"/>
    <w:rsid w:val="009716B7"/>
    <w:rsid w:val="0097596A"/>
    <w:rsid w:val="00975BE5"/>
    <w:rsid w:val="0098048D"/>
    <w:rsid w:val="00980DEE"/>
    <w:rsid w:val="00982D98"/>
    <w:rsid w:val="00982FCE"/>
    <w:rsid w:val="00983C66"/>
    <w:rsid w:val="00983CC8"/>
    <w:rsid w:val="00990729"/>
    <w:rsid w:val="00990D35"/>
    <w:rsid w:val="00992EAD"/>
    <w:rsid w:val="00994BB4"/>
    <w:rsid w:val="00995FD1"/>
    <w:rsid w:val="00996438"/>
    <w:rsid w:val="00997EFE"/>
    <w:rsid w:val="009A0B1B"/>
    <w:rsid w:val="009A0ED6"/>
    <w:rsid w:val="009A2B6B"/>
    <w:rsid w:val="009A33BA"/>
    <w:rsid w:val="009A4550"/>
    <w:rsid w:val="009A4638"/>
    <w:rsid w:val="009A4ED2"/>
    <w:rsid w:val="009A6937"/>
    <w:rsid w:val="009B263C"/>
    <w:rsid w:val="009B26E5"/>
    <w:rsid w:val="009B655C"/>
    <w:rsid w:val="009B6EE5"/>
    <w:rsid w:val="009C165C"/>
    <w:rsid w:val="009C26D3"/>
    <w:rsid w:val="009C3758"/>
    <w:rsid w:val="009C38AD"/>
    <w:rsid w:val="009C4A79"/>
    <w:rsid w:val="009C4FFC"/>
    <w:rsid w:val="009C79CF"/>
    <w:rsid w:val="009D18BC"/>
    <w:rsid w:val="009D3B51"/>
    <w:rsid w:val="009D5612"/>
    <w:rsid w:val="009D6800"/>
    <w:rsid w:val="009D72A5"/>
    <w:rsid w:val="009E0799"/>
    <w:rsid w:val="009E1441"/>
    <w:rsid w:val="009E258C"/>
    <w:rsid w:val="009E323C"/>
    <w:rsid w:val="009E418A"/>
    <w:rsid w:val="009E5395"/>
    <w:rsid w:val="009E6B38"/>
    <w:rsid w:val="009E6BD6"/>
    <w:rsid w:val="009E6D5F"/>
    <w:rsid w:val="009E7F0B"/>
    <w:rsid w:val="009E7FE7"/>
    <w:rsid w:val="009E7FFD"/>
    <w:rsid w:val="009F006D"/>
    <w:rsid w:val="009F1673"/>
    <w:rsid w:val="009F2691"/>
    <w:rsid w:val="009F7453"/>
    <w:rsid w:val="00A0073F"/>
    <w:rsid w:val="00A00B53"/>
    <w:rsid w:val="00A0126E"/>
    <w:rsid w:val="00A02FA7"/>
    <w:rsid w:val="00A03894"/>
    <w:rsid w:val="00A041AE"/>
    <w:rsid w:val="00A05031"/>
    <w:rsid w:val="00A0734F"/>
    <w:rsid w:val="00A0798B"/>
    <w:rsid w:val="00A07EE1"/>
    <w:rsid w:val="00A10CF5"/>
    <w:rsid w:val="00A1466B"/>
    <w:rsid w:val="00A15FF6"/>
    <w:rsid w:val="00A21BE1"/>
    <w:rsid w:val="00A22189"/>
    <w:rsid w:val="00A25732"/>
    <w:rsid w:val="00A26763"/>
    <w:rsid w:val="00A26B9D"/>
    <w:rsid w:val="00A26CA5"/>
    <w:rsid w:val="00A27121"/>
    <w:rsid w:val="00A3138D"/>
    <w:rsid w:val="00A3158E"/>
    <w:rsid w:val="00A33159"/>
    <w:rsid w:val="00A33D17"/>
    <w:rsid w:val="00A345CB"/>
    <w:rsid w:val="00A35CC0"/>
    <w:rsid w:val="00A35F1F"/>
    <w:rsid w:val="00A36A6D"/>
    <w:rsid w:val="00A40EC7"/>
    <w:rsid w:val="00A4123E"/>
    <w:rsid w:val="00A4470A"/>
    <w:rsid w:val="00A459C6"/>
    <w:rsid w:val="00A45BCE"/>
    <w:rsid w:val="00A50E94"/>
    <w:rsid w:val="00A5188A"/>
    <w:rsid w:val="00A53367"/>
    <w:rsid w:val="00A54A99"/>
    <w:rsid w:val="00A55511"/>
    <w:rsid w:val="00A56062"/>
    <w:rsid w:val="00A577D6"/>
    <w:rsid w:val="00A60624"/>
    <w:rsid w:val="00A61DB0"/>
    <w:rsid w:val="00A6252B"/>
    <w:rsid w:val="00A63A46"/>
    <w:rsid w:val="00A641F9"/>
    <w:rsid w:val="00A64C0B"/>
    <w:rsid w:val="00A663C4"/>
    <w:rsid w:val="00A66F12"/>
    <w:rsid w:val="00A705FC"/>
    <w:rsid w:val="00A70D34"/>
    <w:rsid w:val="00A71162"/>
    <w:rsid w:val="00A71E9B"/>
    <w:rsid w:val="00A736B3"/>
    <w:rsid w:val="00A75B3A"/>
    <w:rsid w:val="00A75C81"/>
    <w:rsid w:val="00A764AB"/>
    <w:rsid w:val="00A778D4"/>
    <w:rsid w:val="00A81E77"/>
    <w:rsid w:val="00A8246A"/>
    <w:rsid w:val="00A848F7"/>
    <w:rsid w:val="00A87BDE"/>
    <w:rsid w:val="00A91271"/>
    <w:rsid w:val="00A92407"/>
    <w:rsid w:val="00A926E2"/>
    <w:rsid w:val="00A95D1B"/>
    <w:rsid w:val="00A97F79"/>
    <w:rsid w:val="00AA27B3"/>
    <w:rsid w:val="00AA46FA"/>
    <w:rsid w:val="00AA506E"/>
    <w:rsid w:val="00AA5C31"/>
    <w:rsid w:val="00AA6C3C"/>
    <w:rsid w:val="00AB3371"/>
    <w:rsid w:val="00AB3D43"/>
    <w:rsid w:val="00AB56D0"/>
    <w:rsid w:val="00AB6260"/>
    <w:rsid w:val="00AB68B9"/>
    <w:rsid w:val="00AB6FC6"/>
    <w:rsid w:val="00AB7655"/>
    <w:rsid w:val="00AB7928"/>
    <w:rsid w:val="00AC0FD3"/>
    <w:rsid w:val="00AC13DB"/>
    <w:rsid w:val="00AC1CBA"/>
    <w:rsid w:val="00AC32E6"/>
    <w:rsid w:val="00AC3498"/>
    <w:rsid w:val="00AC35BA"/>
    <w:rsid w:val="00AC423C"/>
    <w:rsid w:val="00AC65AE"/>
    <w:rsid w:val="00AD224C"/>
    <w:rsid w:val="00AD257F"/>
    <w:rsid w:val="00AD2B15"/>
    <w:rsid w:val="00AD577D"/>
    <w:rsid w:val="00AD748D"/>
    <w:rsid w:val="00AE0B3A"/>
    <w:rsid w:val="00AE147F"/>
    <w:rsid w:val="00AE2458"/>
    <w:rsid w:val="00AE26F7"/>
    <w:rsid w:val="00AE58AF"/>
    <w:rsid w:val="00AE5F52"/>
    <w:rsid w:val="00AF0B52"/>
    <w:rsid w:val="00AF27A4"/>
    <w:rsid w:val="00AF4BC4"/>
    <w:rsid w:val="00AF7DCC"/>
    <w:rsid w:val="00B00C31"/>
    <w:rsid w:val="00B01EC3"/>
    <w:rsid w:val="00B074CC"/>
    <w:rsid w:val="00B1025F"/>
    <w:rsid w:val="00B1312E"/>
    <w:rsid w:val="00B1397F"/>
    <w:rsid w:val="00B14360"/>
    <w:rsid w:val="00B154EE"/>
    <w:rsid w:val="00B15FCD"/>
    <w:rsid w:val="00B16D6A"/>
    <w:rsid w:val="00B21C5B"/>
    <w:rsid w:val="00B22063"/>
    <w:rsid w:val="00B23189"/>
    <w:rsid w:val="00B242A9"/>
    <w:rsid w:val="00B24438"/>
    <w:rsid w:val="00B24E57"/>
    <w:rsid w:val="00B25394"/>
    <w:rsid w:val="00B26C87"/>
    <w:rsid w:val="00B26CF2"/>
    <w:rsid w:val="00B2744F"/>
    <w:rsid w:val="00B31519"/>
    <w:rsid w:val="00B31B39"/>
    <w:rsid w:val="00B32910"/>
    <w:rsid w:val="00B32951"/>
    <w:rsid w:val="00B330A3"/>
    <w:rsid w:val="00B334C8"/>
    <w:rsid w:val="00B3638D"/>
    <w:rsid w:val="00B41D06"/>
    <w:rsid w:val="00B420F3"/>
    <w:rsid w:val="00B431C1"/>
    <w:rsid w:val="00B4606A"/>
    <w:rsid w:val="00B46465"/>
    <w:rsid w:val="00B46FEE"/>
    <w:rsid w:val="00B47285"/>
    <w:rsid w:val="00B52F82"/>
    <w:rsid w:val="00B54962"/>
    <w:rsid w:val="00B55B3E"/>
    <w:rsid w:val="00B55F39"/>
    <w:rsid w:val="00B576BB"/>
    <w:rsid w:val="00B635B0"/>
    <w:rsid w:val="00B63DE6"/>
    <w:rsid w:val="00B63F33"/>
    <w:rsid w:val="00B659F5"/>
    <w:rsid w:val="00B668E4"/>
    <w:rsid w:val="00B675FA"/>
    <w:rsid w:val="00B7090C"/>
    <w:rsid w:val="00B71579"/>
    <w:rsid w:val="00B71883"/>
    <w:rsid w:val="00B726F1"/>
    <w:rsid w:val="00B732A4"/>
    <w:rsid w:val="00B73584"/>
    <w:rsid w:val="00B73762"/>
    <w:rsid w:val="00B752FE"/>
    <w:rsid w:val="00B75744"/>
    <w:rsid w:val="00B76A2C"/>
    <w:rsid w:val="00B81785"/>
    <w:rsid w:val="00B82A4B"/>
    <w:rsid w:val="00B83A90"/>
    <w:rsid w:val="00B858E3"/>
    <w:rsid w:val="00B87666"/>
    <w:rsid w:val="00B90732"/>
    <w:rsid w:val="00B93F68"/>
    <w:rsid w:val="00B948D8"/>
    <w:rsid w:val="00B95EF4"/>
    <w:rsid w:val="00B961B2"/>
    <w:rsid w:val="00B97581"/>
    <w:rsid w:val="00B97872"/>
    <w:rsid w:val="00BA2A0D"/>
    <w:rsid w:val="00BA3811"/>
    <w:rsid w:val="00BA4F38"/>
    <w:rsid w:val="00BA5C7A"/>
    <w:rsid w:val="00BB26C4"/>
    <w:rsid w:val="00BB3BFD"/>
    <w:rsid w:val="00BC030F"/>
    <w:rsid w:val="00BC214D"/>
    <w:rsid w:val="00BC296A"/>
    <w:rsid w:val="00BC2A55"/>
    <w:rsid w:val="00BC31F5"/>
    <w:rsid w:val="00BC3235"/>
    <w:rsid w:val="00BC40EF"/>
    <w:rsid w:val="00BC5CFB"/>
    <w:rsid w:val="00BC6058"/>
    <w:rsid w:val="00BC6BE6"/>
    <w:rsid w:val="00BD0E2C"/>
    <w:rsid w:val="00BD2AAB"/>
    <w:rsid w:val="00BD3735"/>
    <w:rsid w:val="00BD53F4"/>
    <w:rsid w:val="00BD6DCC"/>
    <w:rsid w:val="00BD7603"/>
    <w:rsid w:val="00BE01FC"/>
    <w:rsid w:val="00BE2342"/>
    <w:rsid w:val="00BE2962"/>
    <w:rsid w:val="00BE29F6"/>
    <w:rsid w:val="00BF0150"/>
    <w:rsid w:val="00BF02C3"/>
    <w:rsid w:val="00BF3882"/>
    <w:rsid w:val="00BF468B"/>
    <w:rsid w:val="00BF58DF"/>
    <w:rsid w:val="00BF5CBC"/>
    <w:rsid w:val="00BF7E59"/>
    <w:rsid w:val="00C00C77"/>
    <w:rsid w:val="00C02389"/>
    <w:rsid w:val="00C04453"/>
    <w:rsid w:val="00C049AB"/>
    <w:rsid w:val="00C04DFC"/>
    <w:rsid w:val="00C05661"/>
    <w:rsid w:val="00C114DA"/>
    <w:rsid w:val="00C115A3"/>
    <w:rsid w:val="00C12D6B"/>
    <w:rsid w:val="00C136AE"/>
    <w:rsid w:val="00C16743"/>
    <w:rsid w:val="00C169F7"/>
    <w:rsid w:val="00C200B6"/>
    <w:rsid w:val="00C20197"/>
    <w:rsid w:val="00C2060A"/>
    <w:rsid w:val="00C206AA"/>
    <w:rsid w:val="00C21FB7"/>
    <w:rsid w:val="00C22B2E"/>
    <w:rsid w:val="00C235A1"/>
    <w:rsid w:val="00C24360"/>
    <w:rsid w:val="00C24CDC"/>
    <w:rsid w:val="00C253F9"/>
    <w:rsid w:val="00C26455"/>
    <w:rsid w:val="00C3133D"/>
    <w:rsid w:val="00C320BD"/>
    <w:rsid w:val="00C32BFA"/>
    <w:rsid w:val="00C334AF"/>
    <w:rsid w:val="00C334F4"/>
    <w:rsid w:val="00C339D3"/>
    <w:rsid w:val="00C3446A"/>
    <w:rsid w:val="00C36F72"/>
    <w:rsid w:val="00C42195"/>
    <w:rsid w:val="00C42E10"/>
    <w:rsid w:val="00C42F4B"/>
    <w:rsid w:val="00C42FF4"/>
    <w:rsid w:val="00C43F24"/>
    <w:rsid w:val="00C44B37"/>
    <w:rsid w:val="00C44D0C"/>
    <w:rsid w:val="00C51F8E"/>
    <w:rsid w:val="00C522F1"/>
    <w:rsid w:val="00C540D1"/>
    <w:rsid w:val="00C5442C"/>
    <w:rsid w:val="00C55787"/>
    <w:rsid w:val="00C605BD"/>
    <w:rsid w:val="00C60A83"/>
    <w:rsid w:val="00C61579"/>
    <w:rsid w:val="00C62CB8"/>
    <w:rsid w:val="00C63104"/>
    <w:rsid w:val="00C642E4"/>
    <w:rsid w:val="00C6459F"/>
    <w:rsid w:val="00C65D30"/>
    <w:rsid w:val="00C719BF"/>
    <w:rsid w:val="00C72014"/>
    <w:rsid w:val="00C725FA"/>
    <w:rsid w:val="00C750F0"/>
    <w:rsid w:val="00C76651"/>
    <w:rsid w:val="00C80505"/>
    <w:rsid w:val="00C86A3D"/>
    <w:rsid w:val="00C86E89"/>
    <w:rsid w:val="00C87B5B"/>
    <w:rsid w:val="00C918D8"/>
    <w:rsid w:val="00C91F9F"/>
    <w:rsid w:val="00C922C3"/>
    <w:rsid w:val="00C928A4"/>
    <w:rsid w:val="00C93E17"/>
    <w:rsid w:val="00C94962"/>
    <w:rsid w:val="00C94B02"/>
    <w:rsid w:val="00C975D3"/>
    <w:rsid w:val="00CA0661"/>
    <w:rsid w:val="00CA111E"/>
    <w:rsid w:val="00CA1FA1"/>
    <w:rsid w:val="00CA3095"/>
    <w:rsid w:val="00CA5BC3"/>
    <w:rsid w:val="00CA6AB3"/>
    <w:rsid w:val="00CA6ABF"/>
    <w:rsid w:val="00CA7567"/>
    <w:rsid w:val="00CB0335"/>
    <w:rsid w:val="00CB120B"/>
    <w:rsid w:val="00CB1BF3"/>
    <w:rsid w:val="00CB215A"/>
    <w:rsid w:val="00CB237A"/>
    <w:rsid w:val="00CB36B6"/>
    <w:rsid w:val="00CB5E9C"/>
    <w:rsid w:val="00CB718C"/>
    <w:rsid w:val="00CC0176"/>
    <w:rsid w:val="00CC0DFA"/>
    <w:rsid w:val="00CC16DE"/>
    <w:rsid w:val="00CC2AD0"/>
    <w:rsid w:val="00CC64AA"/>
    <w:rsid w:val="00CD161E"/>
    <w:rsid w:val="00CD3E5B"/>
    <w:rsid w:val="00CD4611"/>
    <w:rsid w:val="00CD468E"/>
    <w:rsid w:val="00CD5240"/>
    <w:rsid w:val="00CD52F5"/>
    <w:rsid w:val="00CD6456"/>
    <w:rsid w:val="00CD687B"/>
    <w:rsid w:val="00CD6EEC"/>
    <w:rsid w:val="00CD70B6"/>
    <w:rsid w:val="00CD73AE"/>
    <w:rsid w:val="00CD7A88"/>
    <w:rsid w:val="00CD7D72"/>
    <w:rsid w:val="00CE0526"/>
    <w:rsid w:val="00CE338B"/>
    <w:rsid w:val="00CE5AF8"/>
    <w:rsid w:val="00CE6318"/>
    <w:rsid w:val="00CE708B"/>
    <w:rsid w:val="00CE7A5E"/>
    <w:rsid w:val="00CF1419"/>
    <w:rsid w:val="00CF1B6A"/>
    <w:rsid w:val="00CF3657"/>
    <w:rsid w:val="00CF520B"/>
    <w:rsid w:val="00CF56E1"/>
    <w:rsid w:val="00D04BDE"/>
    <w:rsid w:val="00D057B8"/>
    <w:rsid w:val="00D06383"/>
    <w:rsid w:val="00D06508"/>
    <w:rsid w:val="00D07AC1"/>
    <w:rsid w:val="00D114AC"/>
    <w:rsid w:val="00D128E2"/>
    <w:rsid w:val="00D12A13"/>
    <w:rsid w:val="00D13CEC"/>
    <w:rsid w:val="00D15681"/>
    <w:rsid w:val="00D15695"/>
    <w:rsid w:val="00D16231"/>
    <w:rsid w:val="00D17452"/>
    <w:rsid w:val="00D21CD9"/>
    <w:rsid w:val="00D23110"/>
    <w:rsid w:val="00D267C4"/>
    <w:rsid w:val="00D2763D"/>
    <w:rsid w:val="00D3061E"/>
    <w:rsid w:val="00D33C0B"/>
    <w:rsid w:val="00D34070"/>
    <w:rsid w:val="00D34B12"/>
    <w:rsid w:val="00D35371"/>
    <w:rsid w:val="00D35FA7"/>
    <w:rsid w:val="00D36D89"/>
    <w:rsid w:val="00D407B0"/>
    <w:rsid w:val="00D411F8"/>
    <w:rsid w:val="00D41515"/>
    <w:rsid w:val="00D43866"/>
    <w:rsid w:val="00D46922"/>
    <w:rsid w:val="00D46C42"/>
    <w:rsid w:val="00D47B99"/>
    <w:rsid w:val="00D50207"/>
    <w:rsid w:val="00D5110C"/>
    <w:rsid w:val="00D51710"/>
    <w:rsid w:val="00D518CF"/>
    <w:rsid w:val="00D5326D"/>
    <w:rsid w:val="00D532A2"/>
    <w:rsid w:val="00D5397D"/>
    <w:rsid w:val="00D53FBD"/>
    <w:rsid w:val="00D54B6E"/>
    <w:rsid w:val="00D556A5"/>
    <w:rsid w:val="00D561FE"/>
    <w:rsid w:val="00D57E47"/>
    <w:rsid w:val="00D57FBB"/>
    <w:rsid w:val="00D63AD0"/>
    <w:rsid w:val="00D651AC"/>
    <w:rsid w:val="00D653DE"/>
    <w:rsid w:val="00D65C43"/>
    <w:rsid w:val="00D65CD6"/>
    <w:rsid w:val="00D70487"/>
    <w:rsid w:val="00D714BE"/>
    <w:rsid w:val="00D73709"/>
    <w:rsid w:val="00D75724"/>
    <w:rsid w:val="00D764C1"/>
    <w:rsid w:val="00D82536"/>
    <w:rsid w:val="00D834AF"/>
    <w:rsid w:val="00D84B30"/>
    <w:rsid w:val="00D85E0F"/>
    <w:rsid w:val="00D86665"/>
    <w:rsid w:val="00D86778"/>
    <w:rsid w:val="00D86C5F"/>
    <w:rsid w:val="00D8719D"/>
    <w:rsid w:val="00D873FB"/>
    <w:rsid w:val="00D90A13"/>
    <w:rsid w:val="00D90BFA"/>
    <w:rsid w:val="00D91022"/>
    <w:rsid w:val="00D91CD6"/>
    <w:rsid w:val="00D92007"/>
    <w:rsid w:val="00D92457"/>
    <w:rsid w:val="00D926F3"/>
    <w:rsid w:val="00D96A20"/>
    <w:rsid w:val="00D97394"/>
    <w:rsid w:val="00DA0528"/>
    <w:rsid w:val="00DA06AC"/>
    <w:rsid w:val="00DA2C95"/>
    <w:rsid w:val="00DA4A23"/>
    <w:rsid w:val="00DA4C79"/>
    <w:rsid w:val="00DA6598"/>
    <w:rsid w:val="00DB07A9"/>
    <w:rsid w:val="00DB0A4F"/>
    <w:rsid w:val="00DB65A2"/>
    <w:rsid w:val="00DB7A4C"/>
    <w:rsid w:val="00DC0DFF"/>
    <w:rsid w:val="00DC26BC"/>
    <w:rsid w:val="00DC5E91"/>
    <w:rsid w:val="00DC6648"/>
    <w:rsid w:val="00DD0D4B"/>
    <w:rsid w:val="00DD188F"/>
    <w:rsid w:val="00DD335D"/>
    <w:rsid w:val="00DD3A6A"/>
    <w:rsid w:val="00DD41BB"/>
    <w:rsid w:val="00DD45A6"/>
    <w:rsid w:val="00DD6271"/>
    <w:rsid w:val="00DD62AD"/>
    <w:rsid w:val="00DE0042"/>
    <w:rsid w:val="00DE472B"/>
    <w:rsid w:val="00DE6ECA"/>
    <w:rsid w:val="00DE6FB0"/>
    <w:rsid w:val="00DE7E3A"/>
    <w:rsid w:val="00DF0B6E"/>
    <w:rsid w:val="00DF0C97"/>
    <w:rsid w:val="00DF0CC7"/>
    <w:rsid w:val="00DF24F6"/>
    <w:rsid w:val="00DF2853"/>
    <w:rsid w:val="00DF29A2"/>
    <w:rsid w:val="00DF38D4"/>
    <w:rsid w:val="00DF3E7E"/>
    <w:rsid w:val="00DF492C"/>
    <w:rsid w:val="00DF73F1"/>
    <w:rsid w:val="00DF756B"/>
    <w:rsid w:val="00E00D5C"/>
    <w:rsid w:val="00E0272A"/>
    <w:rsid w:val="00E038F4"/>
    <w:rsid w:val="00E05CC5"/>
    <w:rsid w:val="00E0634C"/>
    <w:rsid w:val="00E10141"/>
    <w:rsid w:val="00E11D0F"/>
    <w:rsid w:val="00E1357A"/>
    <w:rsid w:val="00E14AF3"/>
    <w:rsid w:val="00E15791"/>
    <w:rsid w:val="00E16B3C"/>
    <w:rsid w:val="00E21AA6"/>
    <w:rsid w:val="00E232BC"/>
    <w:rsid w:val="00E2354C"/>
    <w:rsid w:val="00E24564"/>
    <w:rsid w:val="00E25881"/>
    <w:rsid w:val="00E266D2"/>
    <w:rsid w:val="00E27DE9"/>
    <w:rsid w:val="00E3277A"/>
    <w:rsid w:val="00E32A95"/>
    <w:rsid w:val="00E34084"/>
    <w:rsid w:val="00E345CF"/>
    <w:rsid w:val="00E3582B"/>
    <w:rsid w:val="00E361B1"/>
    <w:rsid w:val="00E3628D"/>
    <w:rsid w:val="00E36EA7"/>
    <w:rsid w:val="00E37C08"/>
    <w:rsid w:val="00E37E17"/>
    <w:rsid w:val="00E37EF5"/>
    <w:rsid w:val="00E405B5"/>
    <w:rsid w:val="00E449AD"/>
    <w:rsid w:val="00E45CFF"/>
    <w:rsid w:val="00E47F83"/>
    <w:rsid w:val="00E50C95"/>
    <w:rsid w:val="00E5173B"/>
    <w:rsid w:val="00E5207F"/>
    <w:rsid w:val="00E52773"/>
    <w:rsid w:val="00E5532C"/>
    <w:rsid w:val="00E55A0F"/>
    <w:rsid w:val="00E56C62"/>
    <w:rsid w:val="00E57826"/>
    <w:rsid w:val="00E57EB6"/>
    <w:rsid w:val="00E60D33"/>
    <w:rsid w:val="00E61A04"/>
    <w:rsid w:val="00E66FB0"/>
    <w:rsid w:val="00E705AD"/>
    <w:rsid w:val="00E70A9A"/>
    <w:rsid w:val="00E71930"/>
    <w:rsid w:val="00E734BC"/>
    <w:rsid w:val="00E74E4C"/>
    <w:rsid w:val="00E75F93"/>
    <w:rsid w:val="00E804BE"/>
    <w:rsid w:val="00E8141A"/>
    <w:rsid w:val="00E81FA8"/>
    <w:rsid w:val="00E836B7"/>
    <w:rsid w:val="00E83C15"/>
    <w:rsid w:val="00E8499A"/>
    <w:rsid w:val="00E8711B"/>
    <w:rsid w:val="00E921CB"/>
    <w:rsid w:val="00E92CE4"/>
    <w:rsid w:val="00E92ED1"/>
    <w:rsid w:val="00E937F2"/>
    <w:rsid w:val="00E9381D"/>
    <w:rsid w:val="00E93B0F"/>
    <w:rsid w:val="00E95362"/>
    <w:rsid w:val="00E96A9F"/>
    <w:rsid w:val="00EA0C34"/>
    <w:rsid w:val="00EA11D8"/>
    <w:rsid w:val="00EA2906"/>
    <w:rsid w:val="00EA46A7"/>
    <w:rsid w:val="00EA525A"/>
    <w:rsid w:val="00EA5ACD"/>
    <w:rsid w:val="00EA7E6A"/>
    <w:rsid w:val="00EB3631"/>
    <w:rsid w:val="00EB397D"/>
    <w:rsid w:val="00EB666D"/>
    <w:rsid w:val="00EB7B4C"/>
    <w:rsid w:val="00EC06C6"/>
    <w:rsid w:val="00EC0F5E"/>
    <w:rsid w:val="00EC20BC"/>
    <w:rsid w:val="00EC2499"/>
    <w:rsid w:val="00EC25B7"/>
    <w:rsid w:val="00EC343E"/>
    <w:rsid w:val="00EC44A3"/>
    <w:rsid w:val="00EC6619"/>
    <w:rsid w:val="00EC7FE9"/>
    <w:rsid w:val="00ED125E"/>
    <w:rsid w:val="00ED16DA"/>
    <w:rsid w:val="00ED1AC5"/>
    <w:rsid w:val="00ED2896"/>
    <w:rsid w:val="00ED2A23"/>
    <w:rsid w:val="00ED709C"/>
    <w:rsid w:val="00EE11CD"/>
    <w:rsid w:val="00EE650F"/>
    <w:rsid w:val="00EF1212"/>
    <w:rsid w:val="00EF274F"/>
    <w:rsid w:val="00EF6FB8"/>
    <w:rsid w:val="00F003CD"/>
    <w:rsid w:val="00F00EA2"/>
    <w:rsid w:val="00F01FBF"/>
    <w:rsid w:val="00F04435"/>
    <w:rsid w:val="00F0630B"/>
    <w:rsid w:val="00F07272"/>
    <w:rsid w:val="00F074DA"/>
    <w:rsid w:val="00F113A1"/>
    <w:rsid w:val="00F11C0B"/>
    <w:rsid w:val="00F13A9D"/>
    <w:rsid w:val="00F14387"/>
    <w:rsid w:val="00F1453C"/>
    <w:rsid w:val="00F1570D"/>
    <w:rsid w:val="00F1603D"/>
    <w:rsid w:val="00F168DC"/>
    <w:rsid w:val="00F2050A"/>
    <w:rsid w:val="00F24D29"/>
    <w:rsid w:val="00F302FB"/>
    <w:rsid w:val="00F32DC2"/>
    <w:rsid w:val="00F32F12"/>
    <w:rsid w:val="00F34891"/>
    <w:rsid w:val="00F36250"/>
    <w:rsid w:val="00F36286"/>
    <w:rsid w:val="00F37DFD"/>
    <w:rsid w:val="00F40C5D"/>
    <w:rsid w:val="00F43AB8"/>
    <w:rsid w:val="00F44C2A"/>
    <w:rsid w:val="00F44F2F"/>
    <w:rsid w:val="00F45E4E"/>
    <w:rsid w:val="00F50B89"/>
    <w:rsid w:val="00F50BD7"/>
    <w:rsid w:val="00F53E65"/>
    <w:rsid w:val="00F56205"/>
    <w:rsid w:val="00F56B31"/>
    <w:rsid w:val="00F56D54"/>
    <w:rsid w:val="00F57005"/>
    <w:rsid w:val="00F57073"/>
    <w:rsid w:val="00F601AA"/>
    <w:rsid w:val="00F62811"/>
    <w:rsid w:val="00F64251"/>
    <w:rsid w:val="00F6440B"/>
    <w:rsid w:val="00F64878"/>
    <w:rsid w:val="00F65922"/>
    <w:rsid w:val="00F72185"/>
    <w:rsid w:val="00F735E5"/>
    <w:rsid w:val="00F74508"/>
    <w:rsid w:val="00F7482C"/>
    <w:rsid w:val="00F75173"/>
    <w:rsid w:val="00F773FF"/>
    <w:rsid w:val="00F817F2"/>
    <w:rsid w:val="00F81E52"/>
    <w:rsid w:val="00F8222E"/>
    <w:rsid w:val="00F83BB9"/>
    <w:rsid w:val="00F84538"/>
    <w:rsid w:val="00F84F7A"/>
    <w:rsid w:val="00F86D4E"/>
    <w:rsid w:val="00F91105"/>
    <w:rsid w:val="00F91606"/>
    <w:rsid w:val="00F91732"/>
    <w:rsid w:val="00F93228"/>
    <w:rsid w:val="00F93C32"/>
    <w:rsid w:val="00F93E4B"/>
    <w:rsid w:val="00F95938"/>
    <w:rsid w:val="00F974EC"/>
    <w:rsid w:val="00F975BC"/>
    <w:rsid w:val="00FA11A9"/>
    <w:rsid w:val="00FA2576"/>
    <w:rsid w:val="00FA28EA"/>
    <w:rsid w:val="00FA4752"/>
    <w:rsid w:val="00FA503E"/>
    <w:rsid w:val="00FA5BCA"/>
    <w:rsid w:val="00FA6316"/>
    <w:rsid w:val="00FA67F9"/>
    <w:rsid w:val="00FA7496"/>
    <w:rsid w:val="00FB0FE8"/>
    <w:rsid w:val="00FB1FCF"/>
    <w:rsid w:val="00FB4737"/>
    <w:rsid w:val="00FB6EE7"/>
    <w:rsid w:val="00FB7605"/>
    <w:rsid w:val="00FC0123"/>
    <w:rsid w:val="00FC1413"/>
    <w:rsid w:val="00FC1D5C"/>
    <w:rsid w:val="00FC3EBD"/>
    <w:rsid w:val="00FC4DDB"/>
    <w:rsid w:val="00FC6D4A"/>
    <w:rsid w:val="00FC77DC"/>
    <w:rsid w:val="00FC7C37"/>
    <w:rsid w:val="00FD3CC8"/>
    <w:rsid w:val="00FD410C"/>
    <w:rsid w:val="00FD4F9C"/>
    <w:rsid w:val="00FD585E"/>
    <w:rsid w:val="00FD5B41"/>
    <w:rsid w:val="00FD5C42"/>
    <w:rsid w:val="00FD66D5"/>
    <w:rsid w:val="00FD74FB"/>
    <w:rsid w:val="00FD7E66"/>
    <w:rsid w:val="00FE1BD9"/>
    <w:rsid w:val="00FE2FA8"/>
    <w:rsid w:val="00FE2FC4"/>
    <w:rsid w:val="00FE43D8"/>
    <w:rsid w:val="00FE714A"/>
    <w:rsid w:val="00FF0C63"/>
    <w:rsid w:val="00FF1B8B"/>
    <w:rsid w:val="00FF2E16"/>
    <w:rsid w:val="00FF37D3"/>
    <w:rsid w:val="00FF3E06"/>
    <w:rsid w:val="00FF45C5"/>
    <w:rsid w:val="00FF48F2"/>
    <w:rsid w:val="00FF4A4E"/>
    <w:rsid w:val="00FF6610"/>
    <w:rsid w:val="00FF6D96"/>
    <w:rsid w:val="00FF7590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18B2E5"/>
  <w15:docId w15:val="{1A12A03D-84C4-40CA-A617-77E096B2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9F1"/>
    <w:rPr>
      <w:sz w:val="22"/>
      <w:szCs w:val="22"/>
    </w:rPr>
  </w:style>
  <w:style w:type="paragraph" w:styleId="Nadpis1">
    <w:name w:val="heading 1"/>
    <w:basedOn w:val="Normln"/>
    <w:next w:val="Normln"/>
    <w:autoRedefine/>
    <w:qFormat/>
    <w:rsid w:val="00D35371"/>
    <w:pPr>
      <w:keepNext/>
      <w:numPr>
        <w:numId w:val="1"/>
      </w:numPr>
      <w:spacing w:before="120" w:line="360" w:lineRule="auto"/>
      <w:ind w:left="113" w:hanging="113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autoRedefine/>
    <w:qFormat/>
    <w:rsid w:val="000141F8"/>
    <w:pPr>
      <w:keepNext/>
      <w:spacing w:before="120" w:line="360" w:lineRule="auto"/>
      <w:ind w:left="227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C20197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C20197"/>
    <w:pPr>
      <w:keepNext/>
      <w:outlineLvl w:val="3"/>
    </w:pPr>
    <w:rPr>
      <w:b/>
      <w:bCs/>
      <w:i/>
      <w:iCs/>
      <w:sz w:val="26"/>
    </w:rPr>
  </w:style>
  <w:style w:type="paragraph" w:styleId="Nadpis5">
    <w:name w:val="heading 5"/>
    <w:basedOn w:val="Normln"/>
    <w:next w:val="Normln"/>
    <w:qFormat/>
    <w:rsid w:val="00C201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20197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C2019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2019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20197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201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0197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C20197"/>
    <w:pPr>
      <w:spacing w:before="120" w:after="120"/>
      <w:jc w:val="center"/>
    </w:pPr>
    <w:rPr>
      <w:b/>
      <w:bCs/>
      <w:sz w:val="48"/>
      <w:szCs w:val="20"/>
    </w:rPr>
  </w:style>
  <w:style w:type="paragraph" w:styleId="Obsah1">
    <w:name w:val="toc 1"/>
    <w:basedOn w:val="Normln"/>
    <w:next w:val="Normln"/>
    <w:autoRedefine/>
    <w:semiHidden/>
    <w:rsid w:val="00C20197"/>
  </w:style>
  <w:style w:type="paragraph" w:styleId="Obsah2">
    <w:name w:val="toc 2"/>
    <w:basedOn w:val="Normln"/>
    <w:next w:val="Normln"/>
    <w:autoRedefine/>
    <w:semiHidden/>
    <w:rsid w:val="00C20197"/>
    <w:pPr>
      <w:ind w:left="240"/>
    </w:pPr>
  </w:style>
  <w:style w:type="paragraph" w:styleId="Obsah3">
    <w:name w:val="toc 3"/>
    <w:basedOn w:val="Normln"/>
    <w:next w:val="Normln"/>
    <w:autoRedefine/>
    <w:semiHidden/>
    <w:rsid w:val="00C20197"/>
    <w:pPr>
      <w:ind w:left="480"/>
    </w:pPr>
  </w:style>
  <w:style w:type="paragraph" w:styleId="Obsah4">
    <w:name w:val="toc 4"/>
    <w:basedOn w:val="Normln"/>
    <w:next w:val="Normln"/>
    <w:autoRedefine/>
    <w:semiHidden/>
    <w:rsid w:val="00C20197"/>
    <w:pPr>
      <w:ind w:left="720"/>
    </w:pPr>
  </w:style>
  <w:style w:type="paragraph" w:styleId="Obsah5">
    <w:name w:val="toc 5"/>
    <w:basedOn w:val="Normln"/>
    <w:next w:val="Normln"/>
    <w:autoRedefine/>
    <w:semiHidden/>
    <w:rsid w:val="00C20197"/>
    <w:pPr>
      <w:ind w:left="960"/>
    </w:pPr>
  </w:style>
  <w:style w:type="paragraph" w:styleId="Obsah6">
    <w:name w:val="toc 6"/>
    <w:basedOn w:val="Normln"/>
    <w:next w:val="Normln"/>
    <w:autoRedefine/>
    <w:semiHidden/>
    <w:rsid w:val="00C20197"/>
    <w:pPr>
      <w:ind w:left="1200"/>
    </w:pPr>
  </w:style>
  <w:style w:type="paragraph" w:styleId="Obsah7">
    <w:name w:val="toc 7"/>
    <w:basedOn w:val="Normln"/>
    <w:next w:val="Normln"/>
    <w:autoRedefine/>
    <w:semiHidden/>
    <w:rsid w:val="00C20197"/>
    <w:pPr>
      <w:ind w:left="1440"/>
    </w:pPr>
  </w:style>
  <w:style w:type="paragraph" w:styleId="Obsah8">
    <w:name w:val="toc 8"/>
    <w:basedOn w:val="Normln"/>
    <w:next w:val="Normln"/>
    <w:autoRedefine/>
    <w:semiHidden/>
    <w:rsid w:val="00C20197"/>
    <w:pPr>
      <w:ind w:left="1680"/>
    </w:pPr>
  </w:style>
  <w:style w:type="paragraph" w:styleId="Obsah9">
    <w:name w:val="toc 9"/>
    <w:basedOn w:val="Normln"/>
    <w:next w:val="Normln"/>
    <w:autoRedefine/>
    <w:semiHidden/>
    <w:rsid w:val="00C20197"/>
    <w:pPr>
      <w:ind w:left="1920"/>
    </w:pPr>
  </w:style>
  <w:style w:type="character" w:styleId="Hypertextovodkaz">
    <w:name w:val="Hyperlink"/>
    <w:basedOn w:val="Standardnpsmoodstavce"/>
    <w:uiPriority w:val="99"/>
    <w:rsid w:val="00C20197"/>
    <w:rPr>
      <w:color w:val="0000FF"/>
      <w:u w:val="single"/>
    </w:rPr>
  </w:style>
  <w:style w:type="paragraph" w:customStyle="1" w:styleId="dka">
    <w:name w:val="Řádka"/>
    <w:basedOn w:val="Normln"/>
    <w:rsid w:val="00C20197"/>
    <w:pPr>
      <w:tabs>
        <w:tab w:val="left" w:pos="851"/>
      </w:tabs>
      <w:spacing w:after="120"/>
      <w:jc w:val="both"/>
    </w:pPr>
    <w:rPr>
      <w:rFonts w:ascii="Arial" w:hAnsi="Arial"/>
      <w:kern w:val="24"/>
      <w:szCs w:val="20"/>
    </w:rPr>
  </w:style>
  <w:style w:type="paragraph" w:customStyle="1" w:styleId="Mezinadpis">
    <w:name w:val="Mezinadpis"/>
    <w:basedOn w:val="Normln"/>
    <w:next w:val="Normln"/>
    <w:rsid w:val="00C20197"/>
    <w:pPr>
      <w:spacing w:before="240" w:after="120"/>
      <w:jc w:val="both"/>
    </w:pPr>
    <w:rPr>
      <w:rFonts w:ascii="Arial" w:hAnsi="Arial"/>
      <w:b/>
      <w:color w:val="0000FF"/>
      <w:kern w:val="24"/>
      <w:szCs w:val="20"/>
    </w:rPr>
  </w:style>
  <w:style w:type="paragraph" w:styleId="Zkladntext3">
    <w:name w:val="Body Text 3"/>
    <w:basedOn w:val="Normln"/>
    <w:rsid w:val="00C20197"/>
    <w:pPr>
      <w:spacing w:after="120"/>
    </w:pPr>
    <w:rPr>
      <w:sz w:val="16"/>
      <w:szCs w:val="16"/>
    </w:rPr>
  </w:style>
  <w:style w:type="paragraph" w:styleId="Zkladntext">
    <w:name w:val="Body Text"/>
    <w:basedOn w:val="Normln"/>
    <w:rsid w:val="00C20197"/>
    <w:rPr>
      <w:color w:val="0000FF"/>
    </w:rPr>
  </w:style>
  <w:style w:type="paragraph" w:styleId="Zkladntext2">
    <w:name w:val="Body Text 2"/>
    <w:basedOn w:val="Normln"/>
    <w:rsid w:val="00C20197"/>
    <w:pPr>
      <w:spacing w:before="120"/>
      <w:jc w:val="both"/>
    </w:pPr>
  </w:style>
  <w:style w:type="paragraph" w:customStyle="1" w:styleId="normlnariel">
    <w:name w:val="normální ariel"/>
    <w:basedOn w:val="Normln"/>
    <w:rsid w:val="00C20197"/>
    <w:pPr>
      <w:autoSpaceDE w:val="0"/>
      <w:autoSpaceDN w:val="0"/>
      <w:spacing w:before="120"/>
      <w:jc w:val="both"/>
    </w:pPr>
    <w:rPr>
      <w:rFonts w:ascii="Arial" w:hAnsi="Arial"/>
      <w:color w:val="000000"/>
      <w:szCs w:val="20"/>
    </w:rPr>
  </w:style>
  <w:style w:type="paragraph" w:customStyle="1" w:styleId="normlnodstavec">
    <w:name w:val="normální odstavec"/>
    <w:basedOn w:val="Normln"/>
    <w:next w:val="Normln"/>
    <w:rsid w:val="00C20197"/>
    <w:pPr>
      <w:spacing w:before="120" w:after="60"/>
      <w:jc w:val="both"/>
    </w:pPr>
    <w:rPr>
      <w:rFonts w:ascii="Arial" w:hAnsi="Arial"/>
      <w:color w:val="000000"/>
      <w:szCs w:val="20"/>
    </w:rPr>
  </w:style>
  <w:style w:type="character" w:styleId="Sledovanodkaz">
    <w:name w:val="FollowedHyperlink"/>
    <w:basedOn w:val="Standardnpsmoodstavce"/>
    <w:rsid w:val="00C20197"/>
    <w:rPr>
      <w:color w:val="800080"/>
      <w:u w:val="single"/>
    </w:rPr>
  </w:style>
  <w:style w:type="character" w:styleId="slostrnky">
    <w:name w:val="page number"/>
    <w:basedOn w:val="Standardnpsmoodstavce"/>
    <w:rsid w:val="00743255"/>
  </w:style>
  <w:style w:type="table" w:styleId="Mkatabulky">
    <w:name w:val="Table Grid"/>
    <w:basedOn w:val="Normlntabulka"/>
    <w:rsid w:val="00A3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4E32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DF73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DF73F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DE6E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E6ECA"/>
    <w:rPr>
      <w:sz w:val="20"/>
      <w:szCs w:val="20"/>
    </w:rPr>
  </w:style>
  <w:style w:type="paragraph" w:styleId="Textbubliny">
    <w:name w:val="Balloon Text"/>
    <w:basedOn w:val="Normln"/>
    <w:semiHidden/>
    <w:rsid w:val="00DE6ECA"/>
    <w:rPr>
      <w:rFonts w:ascii="Tahoma" w:hAnsi="Tahoma" w:cs="Tahoma"/>
      <w:sz w:val="16"/>
      <w:szCs w:val="16"/>
    </w:rPr>
  </w:style>
  <w:style w:type="paragraph" w:customStyle="1" w:styleId="xl31">
    <w:name w:val="xl31"/>
    <w:basedOn w:val="Normln"/>
    <w:rsid w:val="009E323C"/>
    <w:pPr>
      <w:spacing w:before="100" w:after="100"/>
    </w:pPr>
    <w:rPr>
      <w:rFonts w:ascii="Arial" w:hAnsi="Arial" w:cs="Arial"/>
      <w:sz w:val="24"/>
      <w:szCs w:val="24"/>
    </w:rPr>
  </w:style>
  <w:style w:type="paragraph" w:customStyle="1" w:styleId="ZkladntextML">
    <w:name w:val="Základní text ML"/>
    <w:basedOn w:val="Zkladntext2"/>
    <w:rsid w:val="009E323C"/>
    <w:pPr>
      <w:tabs>
        <w:tab w:val="num" w:pos="360"/>
      </w:tabs>
      <w:spacing w:before="0"/>
      <w:ind w:left="360" w:hanging="360"/>
    </w:pPr>
    <w:rPr>
      <w:rFonts w:ascii="Verdana" w:hAnsi="Verdana"/>
      <w:sz w:val="24"/>
      <w:szCs w:val="20"/>
    </w:rPr>
  </w:style>
  <w:style w:type="paragraph" w:customStyle="1" w:styleId="Default">
    <w:name w:val="Default"/>
    <w:rsid w:val="005F76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222D98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rsid w:val="00387A94"/>
  </w:style>
  <w:style w:type="character" w:customStyle="1" w:styleId="upd">
    <w:name w:val="upd"/>
    <w:rsid w:val="00E34084"/>
  </w:style>
  <w:style w:type="character" w:customStyle="1" w:styleId="OdstavecseseznamemChar">
    <w:name w:val="Odstavec se seznamem Char"/>
    <w:aliases w:val="Nad Char,List Paragraph Char"/>
    <w:basedOn w:val="Standardnpsmoodstavce"/>
    <w:link w:val="Odstavecseseznamem"/>
    <w:uiPriority w:val="34"/>
    <w:locked/>
    <w:rsid w:val="00AD748D"/>
    <w:rPr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09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10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10953"/>
    <w:rPr>
      <w:b/>
      <w:bCs/>
    </w:rPr>
  </w:style>
  <w:style w:type="paragraph" w:styleId="Revize">
    <w:name w:val="Revision"/>
    <w:hidden/>
    <w:uiPriority w:val="99"/>
    <w:semiHidden/>
    <w:rsid w:val="001C56A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if.cz/cs/CmDocument?rid=%2Fapa_anon%2Fcs%2Fdokumenty_ke_stazeni%2Fprv2014%2Fopatreni%2Fleader%2F1921%2F1481801847773%2F155290125773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zif.cz/cs/CmDocument?rid=%2Fapa_anon%2Fcs%2Fdokumenty_ke_stazeni%2Fprv2014%2Fopatreni%2Fleader%2F1921%2F1481801847773%2F1552901257737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zif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zif.cz/cs/prv2014-fin_zdrav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la\Plocha\Sm&#283;rnice%20PRV\A9095%2003-p&#345;&#237;loha%20(4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511D3-A53B-46BA-AC65-0CB8C940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A9095 03-příloha (4)</Template>
  <TotalTime>487</TotalTime>
  <Pages>4</Pages>
  <Words>1253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Platí od:</vt:lpstr>
    </vt:vector>
  </TitlesOfParts>
  <Company>AGIL SOFTWARE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Platí od:</dc:title>
  <dc:creator>bila</dc:creator>
  <cp:lastModifiedBy>Účet Microsoft</cp:lastModifiedBy>
  <cp:revision>70</cp:revision>
  <cp:lastPrinted>2016-06-08T06:29:00Z</cp:lastPrinted>
  <dcterms:created xsi:type="dcterms:W3CDTF">2020-01-20T11:49:00Z</dcterms:created>
  <dcterms:modified xsi:type="dcterms:W3CDTF">2023-02-14T07:47:00Z</dcterms:modified>
</cp:coreProperties>
</file>