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29" w:rsidRPr="0004476F" w:rsidRDefault="00BD4929" w:rsidP="00BD492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  <w:r w:rsidRPr="0004476F">
        <w:rPr>
          <w:rFonts w:ascii="Verdana" w:hAnsi="Verdana"/>
          <w:b/>
          <w:bCs/>
          <w:sz w:val="18"/>
          <w:szCs w:val="18"/>
        </w:rPr>
        <w:t>PŘÍLOHA č. 1:</w:t>
      </w:r>
    </w:p>
    <w:p w:rsidR="00BD4929" w:rsidRPr="0004476F" w:rsidRDefault="00BD4929" w:rsidP="00BD492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</w:p>
    <w:p w:rsidR="00BD4929" w:rsidRPr="0004476F" w:rsidRDefault="00BD4929" w:rsidP="00BD492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04476F">
        <w:rPr>
          <w:rFonts w:ascii="Verdana" w:hAnsi="Verdana"/>
          <w:b/>
          <w:bCs/>
          <w:sz w:val="18"/>
          <w:szCs w:val="18"/>
        </w:rPr>
        <w:t xml:space="preserve">PROHLÁŠENÍ O NEEXISTENCI STŘETU ZÁJMŮ </w:t>
      </w:r>
    </w:p>
    <w:p w:rsidR="00176EC8" w:rsidRPr="00870677" w:rsidRDefault="00BD4929" w:rsidP="00BD4929">
      <w:pPr>
        <w:spacing w:after="0"/>
        <w:jc w:val="center"/>
        <w:rPr>
          <w:rFonts w:ascii="Verdana" w:hAnsi="Verdana"/>
          <w:bCs/>
          <w:sz w:val="18"/>
          <w:szCs w:val="18"/>
        </w:rPr>
      </w:pPr>
      <w:r w:rsidRPr="00870677">
        <w:rPr>
          <w:rFonts w:ascii="Verdana" w:hAnsi="Verdana"/>
          <w:bCs/>
          <w:sz w:val="18"/>
          <w:szCs w:val="18"/>
        </w:rPr>
        <w:t>(Doporučený vzor)</w:t>
      </w:r>
    </w:p>
    <w:p w:rsidR="00BD4929" w:rsidRDefault="00BD4929" w:rsidP="00BD4929">
      <w:pPr>
        <w:spacing w:after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6"/>
      </w:tblGrid>
      <w:tr w:rsidR="00BD4929" w:rsidRPr="00F90404" w:rsidTr="00B90280">
        <w:trPr>
          <w:trHeight w:val="106"/>
        </w:trPr>
        <w:tc>
          <w:tcPr>
            <w:tcW w:w="9006" w:type="dxa"/>
          </w:tcPr>
          <w:p w:rsidR="00BD4929" w:rsidRPr="00BD4929" w:rsidRDefault="00BD4929" w:rsidP="00B90280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1. Zadavatel:</w:t>
            </w:r>
            <w:r w:rsidRPr="00BD492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D4929">
              <w:rPr>
                <w:rFonts w:ascii="Verdana" w:hAnsi="Verdana"/>
                <w:bCs/>
                <w:i/>
                <w:iCs/>
                <w:sz w:val="18"/>
                <w:szCs w:val="18"/>
              </w:rPr>
              <w:t>jméno/název, IČO (pokud bylo přiděleno), sídlo</w:t>
            </w:r>
          </w:p>
          <w:p w:rsidR="00BD4929" w:rsidRPr="00BD4929" w:rsidRDefault="00BD4929" w:rsidP="00B90280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D4929" w:rsidRPr="00F90404" w:rsidTr="00B90280">
        <w:trPr>
          <w:trHeight w:val="106"/>
        </w:trPr>
        <w:tc>
          <w:tcPr>
            <w:tcW w:w="9006" w:type="dxa"/>
          </w:tcPr>
          <w:p w:rsidR="00BD4929" w:rsidRPr="00BD4929" w:rsidRDefault="00BD4929" w:rsidP="00B902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2. Název zakázky</w:t>
            </w:r>
            <w:r w:rsidRPr="00BD4929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</w:p>
          <w:p w:rsidR="00BD4929" w:rsidRPr="00BD4929" w:rsidRDefault="00BD4929" w:rsidP="00B9028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4929" w:rsidRPr="00F90404" w:rsidTr="00B90280">
        <w:trPr>
          <w:trHeight w:val="6487"/>
        </w:trPr>
        <w:tc>
          <w:tcPr>
            <w:tcW w:w="9006" w:type="dxa"/>
          </w:tcPr>
          <w:p w:rsidR="00BD4929" w:rsidRPr="00BD4929" w:rsidRDefault="00BD4929" w:rsidP="00B90280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BD492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3. Prohlášení o neexistenci střetu zájmů </w:t>
            </w:r>
          </w:p>
          <w:p w:rsidR="00BD4929" w:rsidRPr="00BD4929" w:rsidRDefault="00BD4929" w:rsidP="00B902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 xml:space="preserve">Já, níže </w:t>
            </w:r>
            <w:proofErr w:type="gramStart"/>
            <w:r w:rsidRPr="00BD4929">
              <w:rPr>
                <w:rFonts w:ascii="Verdana" w:hAnsi="Verdana"/>
                <w:bCs/>
                <w:sz w:val="18"/>
                <w:szCs w:val="18"/>
              </w:rPr>
              <w:t>podepsaný .........................,</w:t>
            </w:r>
            <w:proofErr w:type="gramEnd"/>
            <w:r w:rsidRPr="00BD4929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jako člen komise pro otevírání, posouzení a hodnocení nabídek/pověřený k otevírání, posouzení a hodnocení nabídek prohlašuji, že si nejsem vědom žádného střetu zájmů, v němž bych se mohl nacházet ve vztahu k dodavatelům, kteří podali nabídku v tomto výběrovém řízení, ať jde o jednotlivce, členy konsorcia nebo navržené poddodavatele.</w:t>
            </w:r>
          </w:p>
          <w:p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Potvrzuji, že pokud v průběhu výběrového řízení zjistím, že existuje či nastal střet zájmů, neprodleně tuto skutečnost oznámím zadavateli, a pokud se zjistí, že střet zájmů skutečně existuje, upustím od další účasti ve výběrovém řízení a od všech souvisejících činností.</w:t>
            </w:r>
          </w:p>
          <w:p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Rovněž potvrzuji, že zachovám mlčenlivost o všech záležitostech, které mi budou svěřeny v souvislosti s výše uvedenou zakázkou. Nezveřejním žádné důvěrné informace, které mi budou sděleny nebo které zjistím v souvislosti s výše uvedenou zakázkou.</w:t>
            </w:r>
          </w:p>
          <w:p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Rovněž souhlasím, že si neponechám kopie žádných písemných informací, které mi budou poskytnuty, za účelem jejich zneužití.</w:t>
            </w:r>
          </w:p>
          <w:p w:rsidR="00BD4929" w:rsidRPr="00BD4929" w:rsidRDefault="00BD4929" w:rsidP="00B9028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4929" w:rsidRPr="00F90404" w:rsidTr="00B90280">
        <w:trPr>
          <w:trHeight w:val="103"/>
        </w:trPr>
        <w:tc>
          <w:tcPr>
            <w:tcW w:w="9006" w:type="dxa"/>
          </w:tcPr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i/>
                <w:iCs/>
                <w:sz w:val="18"/>
                <w:szCs w:val="18"/>
              </w:rPr>
              <w:t>Datum a podpis</w:t>
            </w: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i/>
                <w:iCs/>
                <w:sz w:val="18"/>
                <w:szCs w:val="18"/>
              </w:rPr>
              <w:t>Jméno</w:t>
            </w: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i/>
                <w:iCs/>
                <w:sz w:val="18"/>
                <w:szCs w:val="18"/>
              </w:rPr>
              <w:t xml:space="preserve">Funkce </w:t>
            </w:r>
          </w:p>
          <w:p w:rsidR="00BD4929" w:rsidRPr="00BD4929" w:rsidRDefault="00BD4929" w:rsidP="00B9028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D4929" w:rsidRPr="00BD4929" w:rsidRDefault="00BD4929" w:rsidP="00BD4929">
      <w:pPr>
        <w:jc w:val="center"/>
        <w:rPr>
          <w:rFonts w:ascii="Verdana" w:hAnsi="Verdana"/>
          <w:sz w:val="18"/>
          <w:szCs w:val="18"/>
        </w:rPr>
      </w:pPr>
    </w:p>
    <w:sectPr w:rsidR="00BD4929" w:rsidRPr="00BD4929" w:rsidSect="00C756CF">
      <w:headerReference w:type="default" r:id="rId6"/>
      <w:footerReference w:type="default" r:id="rId7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BF" w:rsidRDefault="00CC16BF" w:rsidP="00E35D41">
      <w:pPr>
        <w:spacing w:after="0" w:line="240" w:lineRule="auto"/>
      </w:pPr>
      <w:r>
        <w:separator/>
      </w:r>
    </w:p>
  </w:endnote>
  <w:end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:rsidTr="009A7664">
      <w:trPr>
        <w:trHeight w:hRule="exact" w:val="284"/>
      </w:trPr>
      <w:tc>
        <w:tcPr>
          <w:tcW w:w="2500" w:type="pct"/>
          <w:vAlign w:val="center"/>
        </w:tcPr>
        <w:p w:rsidR="00481C39" w:rsidRPr="00481C39" w:rsidRDefault="000707FE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1 Prohlášení o neexistenci střetu zájmů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4B6CD5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4B6CD5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DFDEA1" wp14:editId="7D6CABB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BF" w:rsidRDefault="00CC16BF" w:rsidP="00E35D41">
      <w:pPr>
        <w:spacing w:after="0" w:line="240" w:lineRule="auto"/>
      </w:pPr>
      <w:r>
        <w:separator/>
      </w:r>
    </w:p>
  </w:footnote>
  <w:foot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:rsidTr="00950223">
      <w:trPr>
        <w:trHeight w:hRule="exact" w:val="227"/>
      </w:trPr>
      <w:tc>
        <w:tcPr>
          <w:tcW w:w="1604" w:type="dxa"/>
          <w:shd w:val="clear" w:color="auto" w:fill="77331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062DADC" wp14:editId="1B73307F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18344E" wp14:editId="149B68B5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0"/>
    <w:rsid w:val="0004476F"/>
    <w:rsid w:val="000707FE"/>
    <w:rsid w:val="0008678E"/>
    <w:rsid w:val="00087E00"/>
    <w:rsid w:val="00137171"/>
    <w:rsid w:val="00153F51"/>
    <w:rsid w:val="001672A5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A520C"/>
    <w:rsid w:val="00481C39"/>
    <w:rsid w:val="00483BFD"/>
    <w:rsid w:val="004855C0"/>
    <w:rsid w:val="00487EF0"/>
    <w:rsid w:val="004A19B2"/>
    <w:rsid w:val="004A1B2E"/>
    <w:rsid w:val="004B6CD5"/>
    <w:rsid w:val="004D6862"/>
    <w:rsid w:val="004F2DCB"/>
    <w:rsid w:val="004F7AAE"/>
    <w:rsid w:val="005C210D"/>
    <w:rsid w:val="005F20B5"/>
    <w:rsid w:val="00623B8B"/>
    <w:rsid w:val="0062435C"/>
    <w:rsid w:val="00640730"/>
    <w:rsid w:val="00667086"/>
    <w:rsid w:val="006835F9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0677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70A70"/>
    <w:rsid w:val="00B91914"/>
    <w:rsid w:val="00B91D30"/>
    <w:rsid w:val="00BA38FB"/>
    <w:rsid w:val="00BD4929"/>
    <w:rsid w:val="00C02A5B"/>
    <w:rsid w:val="00C03F18"/>
    <w:rsid w:val="00C317C8"/>
    <w:rsid w:val="00C749D4"/>
    <w:rsid w:val="00C756CF"/>
    <w:rsid w:val="00CC16BF"/>
    <w:rsid w:val="00CC4AE1"/>
    <w:rsid w:val="00CE7DEF"/>
    <w:rsid w:val="00CF39B6"/>
    <w:rsid w:val="00D60E2F"/>
    <w:rsid w:val="00D646F6"/>
    <w:rsid w:val="00DB65DF"/>
    <w:rsid w:val="00DE1933"/>
    <w:rsid w:val="00E177C5"/>
    <w:rsid w:val="00E208D1"/>
    <w:rsid w:val="00E27BD6"/>
    <w:rsid w:val="00E35D41"/>
    <w:rsid w:val="00EE6D51"/>
    <w:rsid w:val="00F079B8"/>
    <w:rsid w:val="00F77C6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1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Účet Microsoft</cp:lastModifiedBy>
  <cp:revision>2</cp:revision>
  <cp:lastPrinted>2016-03-04T10:17:00Z</cp:lastPrinted>
  <dcterms:created xsi:type="dcterms:W3CDTF">2023-12-06T10:22:00Z</dcterms:created>
  <dcterms:modified xsi:type="dcterms:W3CDTF">2023-12-06T10:22:00Z</dcterms:modified>
</cp:coreProperties>
</file>